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E9" w:rsidRDefault="00B925E9" w:rsidP="0059711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B925E9" w:rsidRDefault="00B925E9" w:rsidP="00597119">
      <w:pPr>
        <w:ind w:firstLine="52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Утверждено</w:t>
      </w:r>
    </w:p>
    <w:p w:rsidR="00B925E9" w:rsidRDefault="00B925E9" w:rsidP="00597119">
      <w:pPr>
        <w:ind w:firstLine="52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Постановлением Администрации </w:t>
      </w:r>
    </w:p>
    <w:p w:rsidR="00B925E9" w:rsidRDefault="00B925E9" w:rsidP="00597119">
      <w:pPr>
        <w:ind w:firstLine="52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Беловского сельсовета </w:t>
      </w:r>
    </w:p>
    <w:p w:rsidR="00B925E9" w:rsidRDefault="00B925E9" w:rsidP="00597119">
      <w:pPr>
        <w:ind w:firstLine="52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Беловского района Курской области</w:t>
      </w:r>
    </w:p>
    <w:p w:rsidR="00B925E9" w:rsidRDefault="00B925E9" w:rsidP="00597119">
      <w:pPr>
        <w:ind w:firstLine="528"/>
        <w:jc w:val="right"/>
        <w:rPr>
          <w:b/>
          <w:bCs/>
          <w:sz w:val="24"/>
          <w:szCs w:val="24"/>
        </w:rPr>
      </w:pPr>
      <w:r w:rsidRPr="00407805">
        <w:rPr>
          <w:b/>
          <w:bCs/>
          <w:color w:val="000000"/>
          <w:sz w:val="24"/>
          <w:szCs w:val="24"/>
        </w:rPr>
        <w:t>от «</w:t>
      </w:r>
      <w:r>
        <w:rPr>
          <w:b/>
          <w:bCs/>
          <w:color w:val="000000"/>
          <w:sz w:val="24"/>
          <w:szCs w:val="24"/>
        </w:rPr>
        <w:t>12</w:t>
      </w:r>
      <w:r w:rsidRPr="00407805">
        <w:rPr>
          <w:b/>
          <w:bCs/>
          <w:color w:val="000000"/>
          <w:sz w:val="24"/>
          <w:szCs w:val="24"/>
        </w:rPr>
        <w:t>»</w:t>
      </w:r>
      <w:r>
        <w:rPr>
          <w:b/>
          <w:bCs/>
          <w:color w:val="000000"/>
          <w:sz w:val="24"/>
          <w:szCs w:val="24"/>
        </w:rPr>
        <w:t xml:space="preserve"> ноября</w:t>
      </w:r>
      <w:r w:rsidRPr="00407805">
        <w:rPr>
          <w:b/>
          <w:bCs/>
          <w:color w:val="000000"/>
          <w:sz w:val="24"/>
          <w:szCs w:val="24"/>
        </w:rPr>
        <w:t xml:space="preserve"> 2015 года </w:t>
      </w:r>
      <w:r w:rsidRPr="00407805"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</w:rPr>
        <w:t>182</w:t>
      </w:r>
    </w:p>
    <w:p w:rsidR="00B925E9" w:rsidRDefault="00B925E9" w:rsidP="00597119">
      <w:pPr>
        <w:ind w:firstLine="528"/>
        <w:jc w:val="right"/>
        <w:rPr>
          <w:b/>
          <w:bCs/>
          <w:sz w:val="24"/>
          <w:szCs w:val="24"/>
        </w:rPr>
      </w:pPr>
    </w:p>
    <w:p w:rsidR="00B925E9" w:rsidRDefault="00B925E9" w:rsidP="00597119">
      <w:pPr>
        <w:ind w:firstLine="52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Документация об аукционе</w:t>
      </w:r>
    </w:p>
    <w:p w:rsidR="00B925E9" w:rsidRDefault="00B925E9" w:rsidP="005971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право заключения договоров аренды земельных участков </w:t>
      </w:r>
      <w:r w:rsidRPr="00BC4505">
        <w:rPr>
          <w:b/>
          <w:bCs/>
          <w:sz w:val="24"/>
          <w:szCs w:val="24"/>
        </w:rPr>
        <w:t>из земель населенных пунктов</w:t>
      </w:r>
      <w:r>
        <w:rPr>
          <w:b/>
          <w:bCs/>
          <w:sz w:val="24"/>
          <w:szCs w:val="24"/>
        </w:rPr>
        <w:t>,</w:t>
      </w:r>
      <w:r w:rsidRPr="00BC450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</w:t>
      </w:r>
      <w:r w:rsidRPr="001C5885">
        <w:rPr>
          <w:b/>
          <w:bCs/>
          <w:sz w:val="24"/>
          <w:szCs w:val="24"/>
        </w:rPr>
        <w:t xml:space="preserve">азрешенное использование: </w:t>
      </w:r>
      <w:r>
        <w:rPr>
          <w:b/>
          <w:bCs/>
          <w:sz w:val="24"/>
          <w:szCs w:val="24"/>
        </w:rPr>
        <w:t xml:space="preserve">обслуживание автотранспорта, государственная собственность на который не разграничена, расположенного на территории муниципального образования «Беловский сельсовет» Беловского района </w:t>
      </w:r>
    </w:p>
    <w:p w:rsidR="00B925E9" w:rsidRDefault="00B925E9" w:rsidP="005971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Курской области</w:t>
      </w:r>
    </w:p>
    <w:p w:rsidR="00B925E9" w:rsidRDefault="00B925E9" w:rsidP="00597119">
      <w:pPr>
        <w:ind w:firstLine="708"/>
        <w:jc w:val="both"/>
        <w:rPr>
          <w:b/>
          <w:bCs/>
          <w:sz w:val="24"/>
          <w:szCs w:val="24"/>
        </w:rPr>
      </w:pPr>
    </w:p>
    <w:p w:rsidR="00B925E9" w:rsidRDefault="00B925E9" w:rsidP="00A4269D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Организатор аукциона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Администрация Беловского сельсовета Беловского района Курской области</w:t>
      </w:r>
      <w:r>
        <w:rPr>
          <w:sz w:val="24"/>
          <w:szCs w:val="24"/>
        </w:rPr>
        <w:t xml:space="preserve">, адрес: </w:t>
      </w:r>
      <w:r>
        <w:rPr>
          <w:spacing w:val="-12"/>
          <w:sz w:val="24"/>
          <w:szCs w:val="24"/>
        </w:rPr>
        <w:t xml:space="preserve">307910, Курская область, Беловский район, сл. Белая, ул. Комсомольская, 6, тел. 8 (47149) 2-11-87, </w:t>
      </w:r>
      <w:r>
        <w:rPr>
          <w:sz w:val="24"/>
          <w:szCs w:val="24"/>
        </w:rPr>
        <w:t>извещает о проведении аукциона на право заключения договоров аренды земельных участков из категории земель населенных пунктов, государственная собственность на который не разграничена.</w:t>
      </w:r>
    </w:p>
    <w:p w:rsidR="00B925E9" w:rsidRDefault="00B925E9" w:rsidP="001C5885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Специализированная организация – Областное бюджетное учреждение «Фонд имущества Курской области»</w:t>
      </w:r>
      <w:r>
        <w:rPr>
          <w:sz w:val="24"/>
          <w:szCs w:val="24"/>
        </w:rPr>
        <w:t xml:space="preserve"> -  305007, г. Курск, ул. Моковская, 2-г, 4 этаж, каб. 409, тел. 8 (4712) 32-56-20. Контактное  лицо – Вычерова Надежда Вячеславовна, </w:t>
      </w:r>
      <w:hyperlink r:id="rId4" w:history="1">
        <w:r w:rsidRPr="00CB498F">
          <w:rPr>
            <w:rStyle w:val="Hyperlink"/>
            <w:sz w:val="24"/>
            <w:szCs w:val="24"/>
          </w:rPr>
          <w:t>fiko46@bk.ru</w:t>
        </w:r>
      </w:hyperlink>
      <w:r w:rsidRPr="00CB498F">
        <w:rPr>
          <w:b/>
          <w:bCs/>
          <w:sz w:val="22"/>
          <w:szCs w:val="22"/>
        </w:rPr>
        <w:t>.</w:t>
      </w:r>
      <w:r w:rsidRPr="00CB498F">
        <w:rPr>
          <w:sz w:val="22"/>
          <w:szCs w:val="22"/>
        </w:rPr>
        <w:t xml:space="preserve"> </w:t>
      </w:r>
    </w:p>
    <w:p w:rsidR="00B925E9" w:rsidRDefault="00B925E9" w:rsidP="00F313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Аукцион проводится на основании постановления Администрации Беловского сельсовета Беловского района Курской области от «06»</w:t>
      </w:r>
      <w:r w:rsidRPr="00407805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Pr="00407805">
        <w:rPr>
          <w:sz w:val="24"/>
          <w:szCs w:val="24"/>
        </w:rPr>
        <w:t xml:space="preserve"> 2015 года </w:t>
      </w:r>
      <w:r w:rsidRPr="006F7D34">
        <w:rPr>
          <w:sz w:val="24"/>
          <w:szCs w:val="24"/>
        </w:rPr>
        <w:t xml:space="preserve">№ </w:t>
      </w:r>
      <w:r>
        <w:rPr>
          <w:sz w:val="24"/>
          <w:szCs w:val="24"/>
        </w:rPr>
        <w:t>175 «Об объявлении торгов в форме аукциона на право заключения договоров аренды земельных участков».</w:t>
      </w:r>
    </w:p>
    <w:p w:rsidR="00B925E9" w:rsidRDefault="00B925E9" w:rsidP="00F313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Аукцион назначается </w:t>
      </w:r>
      <w:r w:rsidRPr="007662D2">
        <w:rPr>
          <w:sz w:val="24"/>
          <w:szCs w:val="24"/>
        </w:rPr>
        <w:t xml:space="preserve">на </w:t>
      </w:r>
      <w:r w:rsidRPr="00C75394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15</w:t>
      </w:r>
      <w:r w:rsidRPr="007662D2">
        <w:rPr>
          <w:b/>
          <w:bCs/>
          <w:sz w:val="24"/>
          <w:szCs w:val="24"/>
        </w:rPr>
        <w:t xml:space="preserve">» </w:t>
      </w:r>
      <w:r>
        <w:rPr>
          <w:b/>
          <w:bCs/>
          <w:sz w:val="24"/>
          <w:szCs w:val="24"/>
        </w:rPr>
        <w:t>декабря</w:t>
      </w:r>
      <w:r w:rsidRPr="007662D2">
        <w:rPr>
          <w:b/>
          <w:bCs/>
          <w:sz w:val="24"/>
          <w:szCs w:val="24"/>
        </w:rPr>
        <w:t xml:space="preserve"> 2015 г.</w:t>
      </w:r>
      <w:r>
        <w:rPr>
          <w:sz w:val="24"/>
          <w:szCs w:val="24"/>
        </w:rPr>
        <w:t xml:space="preserve"> в</w:t>
      </w:r>
      <w:r>
        <w:rPr>
          <w:b/>
          <w:bCs/>
          <w:sz w:val="24"/>
          <w:szCs w:val="24"/>
        </w:rPr>
        <w:t xml:space="preserve"> 12 час. 00 мин.</w:t>
      </w:r>
      <w:r>
        <w:rPr>
          <w:sz w:val="24"/>
          <w:szCs w:val="24"/>
        </w:rPr>
        <w:t xml:space="preserve"> в помещении ОБУ «Фонд имущества Курской области» по адресу: 305007, г. Курск, ул. Моковская, 2-г, каб. 405. </w:t>
      </w:r>
    </w:p>
    <w:p w:rsidR="00B925E9" w:rsidRDefault="00B925E9" w:rsidP="00F313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Отношения, возникающие между организатором аукциона и участниками открытого аукциона, регулируются Гражданским кодексом Российской Федерации, Федеральным законом от 26.07.2006 г. № 135-ФЗ «О защите конкуренции», в </w:t>
      </w:r>
      <w:r>
        <w:rPr>
          <w:color w:val="000000"/>
          <w:sz w:val="24"/>
          <w:szCs w:val="24"/>
        </w:rPr>
        <w:t>соответствии</w:t>
      </w:r>
      <w:r>
        <w:rPr>
          <w:sz w:val="24"/>
          <w:szCs w:val="24"/>
        </w:rPr>
        <w:t xml:space="preserve"> с Земельным кодексом Российской Федерации от 25.10.2001 № 136-ФЗ.</w:t>
      </w:r>
    </w:p>
    <w:p w:rsidR="00B925E9" w:rsidRPr="000B0D4C" w:rsidRDefault="00B925E9" w:rsidP="00F313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Документация об аукционе </w:t>
      </w:r>
      <w:r>
        <w:rPr>
          <w:color w:val="000000"/>
          <w:sz w:val="24"/>
          <w:szCs w:val="24"/>
        </w:rPr>
        <w:t xml:space="preserve">размещена </w:t>
      </w:r>
      <w:r>
        <w:rPr>
          <w:rStyle w:val="1"/>
          <w:sz w:val="24"/>
          <w:szCs w:val="24"/>
        </w:rPr>
        <w:t xml:space="preserve"> в сети «Интернет» на официальном сайте торгов</w:t>
      </w:r>
      <w:r>
        <w:rPr>
          <w:rStyle w:val="1"/>
          <w:b/>
          <w:bCs/>
          <w:sz w:val="24"/>
          <w:szCs w:val="24"/>
        </w:rPr>
        <w:t xml:space="preserve"> </w:t>
      </w:r>
      <w:hyperlink r:id="rId5" w:anchor="_blank" w:history="1">
        <w:r w:rsidRPr="00F313FA">
          <w:rPr>
            <w:rStyle w:val="Hyperlink"/>
            <w:color w:val="auto"/>
            <w:sz w:val="24"/>
            <w:szCs w:val="24"/>
          </w:rPr>
          <w:t>www.torgi.gov.ru</w:t>
        </w:r>
      </w:hyperlink>
      <w:r w:rsidRPr="00F313FA">
        <w:rPr>
          <w:rStyle w:val="Hyperlink"/>
          <w:color w:val="auto"/>
          <w:sz w:val="24"/>
          <w:szCs w:val="24"/>
          <w:u w:val="none"/>
        </w:rPr>
        <w:t xml:space="preserve"> и на официальном сайте муниципального образования «Беловский сельсовет» Беловского района Курской области</w:t>
      </w:r>
      <w:r w:rsidRPr="00F313FA">
        <w:rPr>
          <w:sz w:val="24"/>
          <w:szCs w:val="24"/>
        </w:rPr>
        <w:t>.</w:t>
      </w:r>
    </w:p>
    <w:p w:rsidR="00B925E9" w:rsidRDefault="00B925E9" w:rsidP="00F313FA">
      <w:pPr>
        <w:jc w:val="both"/>
        <w:rPr>
          <w:sz w:val="24"/>
          <w:szCs w:val="24"/>
        </w:rPr>
      </w:pPr>
      <w:r w:rsidRPr="000B0D4C">
        <w:rPr>
          <w:sz w:val="24"/>
          <w:szCs w:val="24"/>
        </w:rPr>
        <w:tab/>
        <w:t xml:space="preserve">Документация об аукционе предоставляется по письменному заявлению – </w:t>
      </w:r>
      <w:r w:rsidRPr="007662D2">
        <w:rPr>
          <w:b/>
          <w:bCs/>
          <w:sz w:val="24"/>
          <w:szCs w:val="24"/>
        </w:rPr>
        <w:t>с «</w:t>
      </w:r>
      <w:r>
        <w:rPr>
          <w:b/>
          <w:bCs/>
          <w:sz w:val="24"/>
          <w:szCs w:val="24"/>
        </w:rPr>
        <w:t>13</w:t>
      </w:r>
      <w:r w:rsidRPr="007662D2">
        <w:rPr>
          <w:b/>
          <w:bCs/>
          <w:sz w:val="24"/>
          <w:szCs w:val="24"/>
        </w:rPr>
        <w:t xml:space="preserve">» </w:t>
      </w:r>
      <w:r>
        <w:rPr>
          <w:b/>
          <w:bCs/>
          <w:sz w:val="24"/>
          <w:szCs w:val="24"/>
        </w:rPr>
        <w:t>ноября</w:t>
      </w:r>
      <w:r w:rsidRPr="007662D2">
        <w:rPr>
          <w:b/>
          <w:bCs/>
          <w:sz w:val="24"/>
          <w:szCs w:val="24"/>
        </w:rPr>
        <w:t xml:space="preserve"> 2015 года по «</w:t>
      </w:r>
      <w:r>
        <w:rPr>
          <w:b/>
          <w:bCs/>
          <w:sz w:val="24"/>
          <w:szCs w:val="24"/>
        </w:rPr>
        <w:t>09</w:t>
      </w:r>
      <w:r w:rsidRPr="007662D2">
        <w:rPr>
          <w:b/>
          <w:bCs/>
          <w:sz w:val="24"/>
          <w:szCs w:val="24"/>
        </w:rPr>
        <w:t xml:space="preserve">» </w:t>
      </w:r>
      <w:r>
        <w:rPr>
          <w:b/>
          <w:bCs/>
          <w:sz w:val="24"/>
          <w:szCs w:val="24"/>
        </w:rPr>
        <w:t>декабря</w:t>
      </w:r>
      <w:r w:rsidRPr="007662D2">
        <w:rPr>
          <w:b/>
          <w:bCs/>
          <w:sz w:val="24"/>
          <w:szCs w:val="24"/>
        </w:rPr>
        <w:t xml:space="preserve"> 2015 года</w:t>
      </w:r>
      <w:r w:rsidRPr="000B0D4C">
        <w:rPr>
          <w:sz w:val="24"/>
          <w:szCs w:val="24"/>
        </w:rPr>
        <w:t xml:space="preserve"> включительно в рабочие дни с 09-00 час. до 18-00 час., перерыв с 13-00 час. до 14-00 час. по адресу: 305007, г. Курск, ул. Моковская, 2-г, 4 этаж, к</w:t>
      </w:r>
      <w:r>
        <w:rPr>
          <w:sz w:val="24"/>
          <w:szCs w:val="24"/>
        </w:rPr>
        <w:t>а</w:t>
      </w:r>
      <w:r w:rsidRPr="000B0D4C">
        <w:rPr>
          <w:sz w:val="24"/>
          <w:szCs w:val="24"/>
        </w:rPr>
        <w:t>б. 409, тел. 8 (4712) 32-56-2</w:t>
      </w:r>
      <w:r>
        <w:rPr>
          <w:sz w:val="24"/>
          <w:szCs w:val="24"/>
        </w:rPr>
        <w:t>0</w:t>
      </w:r>
      <w:r w:rsidRPr="000B0D4C">
        <w:rPr>
          <w:sz w:val="24"/>
          <w:szCs w:val="24"/>
        </w:rPr>
        <w:t xml:space="preserve">, </w:t>
      </w:r>
      <w:r w:rsidRPr="000B0D4C">
        <w:rPr>
          <w:sz w:val="24"/>
          <w:szCs w:val="24"/>
          <w:lang w:val="en-US"/>
        </w:rPr>
        <w:t>e</w:t>
      </w:r>
      <w:r w:rsidRPr="000B0D4C">
        <w:rPr>
          <w:sz w:val="24"/>
          <w:szCs w:val="24"/>
        </w:rPr>
        <w:t>-</w:t>
      </w:r>
      <w:r w:rsidRPr="000B0D4C">
        <w:rPr>
          <w:sz w:val="24"/>
          <w:szCs w:val="24"/>
          <w:lang w:val="en-US"/>
        </w:rPr>
        <w:t>mail</w:t>
      </w:r>
      <w:r w:rsidRPr="000B0D4C">
        <w:rPr>
          <w:sz w:val="24"/>
          <w:szCs w:val="24"/>
        </w:rPr>
        <w:t xml:space="preserve">: </w:t>
      </w:r>
      <w:hyperlink r:id="rId6" w:history="1">
        <w:r w:rsidRPr="000B0D4C">
          <w:rPr>
            <w:rStyle w:val="Hyperlink"/>
            <w:sz w:val="24"/>
            <w:szCs w:val="24"/>
          </w:rPr>
          <w:t>fiko46@bk.ru</w:t>
        </w:r>
      </w:hyperlink>
      <w:r w:rsidRPr="000B0D4C">
        <w:rPr>
          <w:sz w:val="24"/>
          <w:szCs w:val="24"/>
        </w:rPr>
        <w:t>.</w:t>
      </w:r>
      <w:r>
        <w:rPr>
          <w:sz w:val="24"/>
          <w:szCs w:val="24"/>
        </w:rPr>
        <w:t xml:space="preserve"> Документация об аукционе предоставляется бесплатно.</w:t>
      </w:r>
    </w:p>
    <w:p w:rsidR="00B925E9" w:rsidRDefault="00B925E9" w:rsidP="00F313FA">
      <w:pPr>
        <w:jc w:val="both"/>
        <w:rPr>
          <w:b/>
          <w:bCs/>
          <w:i/>
          <w:iCs/>
          <w:sz w:val="24"/>
          <w:szCs w:val="24"/>
        </w:rPr>
      </w:pPr>
    </w:p>
    <w:p w:rsidR="00B925E9" w:rsidRDefault="00B925E9" w:rsidP="00671751">
      <w:pPr>
        <w:ind w:firstLine="708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 Информация об аукционе</w:t>
      </w:r>
    </w:p>
    <w:p w:rsidR="00B925E9" w:rsidRDefault="00B925E9" w:rsidP="0067175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Аукцион является открытым по составу участников, по форме подачи заявки и по форме подачи предложений о цене предмета аукциона.</w:t>
      </w:r>
    </w:p>
    <w:p w:rsidR="00B925E9" w:rsidRDefault="00B925E9" w:rsidP="0067175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b/>
          <w:bCs/>
          <w:sz w:val="24"/>
          <w:szCs w:val="24"/>
        </w:rPr>
        <w:t xml:space="preserve"> Предметом настоящего аукциона</w:t>
      </w:r>
      <w:r>
        <w:rPr>
          <w:sz w:val="24"/>
          <w:szCs w:val="24"/>
        </w:rPr>
        <w:t xml:space="preserve"> </w:t>
      </w:r>
      <w:r w:rsidRPr="0091538C">
        <w:rPr>
          <w:sz w:val="24"/>
          <w:szCs w:val="24"/>
        </w:rPr>
        <w:t>размер ежегодной арендной платы</w:t>
      </w:r>
      <w:r>
        <w:rPr>
          <w:sz w:val="24"/>
          <w:szCs w:val="24"/>
        </w:rPr>
        <w:t xml:space="preserve"> за пользование земельными участками из категории населенных пунктов, государственная собственность на которые не разграничена, а именно:</w:t>
      </w:r>
    </w:p>
    <w:p w:rsidR="00B925E9" w:rsidRDefault="00B925E9" w:rsidP="0067175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1333E">
        <w:rPr>
          <w:sz w:val="24"/>
          <w:szCs w:val="24"/>
        </w:rPr>
        <w:t>лот № 1. Земельный участок, площадью 2000 кв.м., из категории земель населенных пунктов, разрешенное использование: обслуживание автотранспорта, расположенный по адресу: Курская область, Беловский район, Беловский сельсовет, сл. Белая. Кадастровый номер: 46:01:010301:62. Обременений не зарегистрировано.</w:t>
      </w:r>
    </w:p>
    <w:p w:rsidR="00B925E9" w:rsidRDefault="00B925E9" w:rsidP="00671751">
      <w:pPr>
        <w:ind w:firstLine="567"/>
        <w:jc w:val="both"/>
        <w:rPr>
          <w:sz w:val="24"/>
          <w:szCs w:val="24"/>
        </w:rPr>
      </w:pPr>
      <w:r w:rsidRPr="004A0C02">
        <w:rPr>
          <w:sz w:val="24"/>
          <w:szCs w:val="24"/>
        </w:rPr>
        <w:t>Начальная цена предмета аукциона на право заключения договора аренды земельного участка в</w:t>
      </w:r>
      <w:r w:rsidRPr="00670506">
        <w:t xml:space="preserve"> </w:t>
      </w:r>
      <w:r w:rsidRPr="00670506">
        <w:rPr>
          <w:sz w:val="24"/>
          <w:szCs w:val="24"/>
        </w:rPr>
        <w:t>размер</w:t>
      </w:r>
      <w:r>
        <w:rPr>
          <w:sz w:val="24"/>
          <w:szCs w:val="24"/>
        </w:rPr>
        <w:t>е</w:t>
      </w:r>
      <w:r w:rsidRPr="00670506">
        <w:rPr>
          <w:sz w:val="24"/>
          <w:szCs w:val="24"/>
        </w:rPr>
        <w:t xml:space="preserve"> ежегодной арендной платы </w:t>
      </w:r>
      <w:r>
        <w:rPr>
          <w:sz w:val="24"/>
          <w:szCs w:val="24"/>
        </w:rPr>
        <w:t xml:space="preserve">установлена </w:t>
      </w:r>
      <w:r w:rsidRPr="00670506">
        <w:rPr>
          <w:sz w:val="24"/>
          <w:szCs w:val="24"/>
        </w:rPr>
        <w:t xml:space="preserve">согласно отчету об </w:t>
      </w:r>
      <w:r>
        <w:rPr>
          <w:sz w:val="24"/>
          <w:szCs w:val="24"/>
        </w:rPr>
        <w:t>оценке</w:t>
      </w:r>
      <w:r w:rsidRPr="00670506">
        <w:rPr>
          <w:sz w:val="24"/>
          <w:szCs w:val="24"/>
        </w:rPr>
        <w:t xml:space="preserve"> рыночной стоимости </w:t>
      </w:r>
      <w:r>
        <w:rPr>
          <w:sz w:val="24"/>
          <w:szCs w:val="24"/>
        </w:rPr>
        <w:t>№759.1-11-04 от 25.09.2015 г. и составляет 34 344</w:t>
      </w:r>
      <w:r w:rsidRPr="004A0C02">
        <w:rPr>
          <w:sz w:val="24"/>
          <w:szCs w:val="24"/>
        </w:rPr>
        <w:t xml:space="preserve"> (</w:t>
      </w:r>
      <w:r>
        <w:rPr>
          <w:sz w:val="24"/>
          <w:szCs w:val="24"/>
        </w:rPr>
        <w:t>Тридцать четыре тысячи триста сорок четыре) руб. 00 коп. в год.</w:t>
      </w:r>
    </w:p>
    <w:p w:rsidR="00B925E9" w:rsidRDefault="00B925E9" w:rsidP="0067175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Шаг аукциона - 3% </w:t>
      </w:r>
      <w:r w:rsidRPr="00A8060D">
        <w:rPr>
          <w:sz w:val="24"/>
          <w:szCs w:val="24"/>
        </w:rPr>
        <w:t>от н</w:t>
      </w:r>
      <w:r>
        <w:rPr>
          <w:sz w:val="24"/>
          <w:szCs w:val="24"/>
        </w:rPr>
        <w:t xml:space="preserve">ачальной цены предмета аукциона, что </w:t>
      </w:r>
      <w:r w:rsidRPr="00A8060D">
        <w:rPr>
          <w:sz w:val="24"/>
          <w:szCs w:val="24"/>
        </w:rPr>
        <w:t>составляет</w:t>
      </w:r>
      <w:r>
        <w:rPr>
          <w:sz w:val="24"/>
          <w:szCs w:val="24"/>
        </w:rPr>
        <w:t xml:space="preserve"> 1 030</w:t>
      </w:r>
      <w:r w:rsidRPr="00670506">
        <w:rPr>
          <w:sz w:val="24"/>
          <w:szCs w:val="24"/>
        </w:rPr>
        <w:t xml:space="preserve"> (</w:t>
      </w:r>
      <w:r>
        <w:rPr>
          <w:sz w:val="24"/>
          <w:szCs w:val="24"/>
        </w:rPr>
        <w:t>Одна тысяча тридцать</w:t>
      </w:r>
      <w:r w:rsidRPr="00670506">
        <w:rPr>
          <w:sz w:val="24"/>
          <w:szCs w:val="24"/>
        </w:rPr>
        <w:t xml:space="preserve">) </w:t>
      </w:r>
      <w:r>
        <w:rPr>
          <w:sz w:val="24"/>
          <w:szCs w:val="24"/>
        </w:rPr>
        <w:t>руб. 32 коп</w:t>
      </w:r>
      <w:r w:rsidRPr="00670506">
        <w:rPr>
          <w:sz w:val="24"/>
          <w:szCs w:val="24"/>
        </w:rPr>
        <w:t>.</w:t>
      </w:r>
    </w:p>
    <w:p w:rsidR="00B925E9" w:rsidRDefault="00B925E9" w:rsidP="0067175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- 50% от начальной </w:t>
      </w:r>
      <w:r w:rsidRPr="00670506">
        <w:rPr>
          <w:sz w:val="24"/>
          <w:szCs w:val="24"/>
        </w:rPr>
        <w:t xml:space="preserve">цены предмета аукциона </w:t>
      </w:r>
      <w:r>
        <w:rPr>
          <w:sz w:val="24"/>
          <w:szCs w:val="24"/>
        </w:rPr>
        <w:t>и составляет 17 172 (Семнадцать тысяч сто семьдесят два) 00 коп.</w:t>
      </w:r>
    </w:p>
    <w:p w:rsidR="00B925E9" w:rsidRDefault="00B925E9" w:rsidP="00671751">
      <w:pPr>
        <w:ind w:firstLine="567"/>
        <w:jc w:val="both"/>
        <w:rPr>
          <w:sz w:val="24"/>
          <w:szCs w:val="24"/>
        </w:rPr>
      </w:pPr>
      <w:r w:rsidRPr="0071333E">
        <w:rPr>
          <w:sz w:val="24"/>
          <w:szCs w:val="24"/>
        </w:rPr>
        <w:t>- лот № 2. Земельный участок, площадью 6900 кв.м., из категории земель населенных пунктов, разрешенное использование: обслуживание автотранспорта, расположенный по адресу: Курская область, Беловский район, Беловский сельсовет, сл. Белая. Кадастровый номер: 46:01:010301:63. Обременений не зарегистрировано.</w:t>
      </w:r>
      <w:r w:rsidRPr="00A52CA4">
        <w:rPr>
          <w:sz w:val="24"/>
          <w:szCs w:val="24"/>
        </w:rPr>
        <w:t xml:space="preserve"> </w:t>
      </w:r>
      <w:r w:rsidRPr="004A0C02">
        <w:rPr>
          <w:sz w:val="24"/>
          <w:szCs w:val="24"/>
        </w:rPr>
        <w:t>Начальная цена предмета аукциона на право заключения договора аренды земельного участка в</w:t>
      </w:r>
      <w:r w:rsidRPr="00670506">
        <w:t xml:space="preserve"> </w:t>
      </w:r>
      <w:r w:rsidRPr="00670506">
        <w:rPr>
          <w:sz w:val="24"/>
          <w:szCs w:val="24"/>
        </w:rPr>
        <w:t>размер</w:t>
      </w:r>
      <w:r>
        <w:rPr>
          <w:sz w:val="24"/>
          <w:szCs w:val="24"/>
        </w:rPr>
        <w:t>е</w:t>
      </w:r>
      <w:r w:rsidRPr="00670506">
        <w:rPr>
          <w:sz w:val="24"/>
          <w:szCs w:val="24"/>
        </w:rPr>
        <w:t xml:space="preserve"> ежегодной арендной платы </w:t>
      </w:r>
      <w:r>
        <w:rPr>
          <w:sz w:val="24"/>
          <w:szCs w:val="24"/>
        </w:rPr>
        <w:t xml:space="preserve">установлена </w:t>
      </w:r>
      <w:r w:rsidRPr="00670506">
        <w:rPr>
          <w:sz w:val="24"/>
          <w:szCs w:val="24"/>
        </w:rPr>
        <w:t xml:space="preserve">согласно отчету об </w:t>
      </w:r>
      <w:r>
        <w:rPr>
          <w:sz w:val="24"/>
          <w:szCs w:val="24"/>
        </w:rPr>
        <w:t>оценке</w:t>
      </w:r>
      <w:r w:rsidRPr="00670506">
        <w:rPr>
          <w:sz w:val="24"/>
          <w:szCs w:val="24"/>
        </w:rPr>
        <w:t xml:space="preserve"> рыночной стоимости </w:t>
      </w:r>
      <w:r>
        <w:rPr>
          <w:sz w:val="24"/>
          <w:szCs w:val="24"/>
        </w:rPr>
        <w:t>№759.2-11-04 от 25.09.2015 г. и составляет 106 564</w:t>
      </w:r>
      <w:r w:rsidRPr="004A0C02">
        <w:rPr>
          <w:sz w:val="24"/>
          <w:szCs w:val="24"/>
        </w:rPr>
        <w:t xml:space="preserve"> (</w:t>
      </w:r>
      <w:r>
        <w:rPr>
          <w:sz w:val="24"/>
          <w:szCs w:val="24"/>
        </w:rPr>
        <w:t>Сто шесть тысяч пятьсот шестьдесят четыре) руб. 00 коп. в год.</w:t>
      </w:r>
    </w:p>
    <w:p w:rsidR="00B925E9" w:rsidRDefault="00B925E9" w:rsidP="0067175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Шаг аукциона - 3% </w:t>
      </w:r>
      <w:r w:rsidRPr="00A8060D">
        <w:rPr>
          <w:sz w:val="24"/>
          <w:szCs w:val="24"/>
        </w:rPr>
        <w:t>от н</w:t>
      </w:r>
      <w:r>
        <w:rPr>
          <w:sz w:val="24"/>
          <w:szCs w:val="24"/>
        </w:rPr>
        <w:t xml:space="preserve">ачальной цены предмета аукциона, что </w:t>
      </w:r>
      <w:r w:rsidRPr="00A8060D">
        <w:rPr>
          <w:sz w:val="24"/>
          <w:szCs w:val="24"/>
        </w:rPr>
        <w:t>составляет</w:t>
      </w:r>
      <w:r>
        <w:rPr>
          <w:sz w:val="24"/>
          <w:szCs w:val="24"/>
        </w:rPr>
        <w:t xml:space="preserve"> 3 196 (Три тысячи сто девяносто шесть) руб. 92</w:t>
      </w:r>
      <w:r w:rsidRPr="00670506">
        <w:rPr>
          <w:sz w:val="24"/>
          <w:szCs w:val="24"/>
        </w:rPr>
        <w:t xml:space="preserve"> коп.</w:t>
      </w:r>
    </w:p>
    <w:p w:rsidR="00B925E9" w:rsidRPr="0071333E" w:rsidRDefault="00B925E9" w:rsidP="0067175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- 50% от начальной </w:t>
      </w:r>
      <w:r w:rsidRPr="00670506">
        <w:rPr>
          <w:sz w:val="24"/>
          <w:szCs w:val="24"/>
        </w:rPr>
        <w:t xml:space="preserve">цены предмета аукциона </w:t>
      </w:r>
      <w:r>
        <w:rPr>
          <w:sz w:val="24"/>
          <w:szCs w:val="24"/>
        </w:rPr>
        <w:t>и составляет 53 282 (Пятьдесят три тысячи двести восемьдесят два) руб. 00 коп.</w:t>
      </w:r>
    </w:p>
    <w:p w:rsidR="00B925E9" w:rsidRDefault="00B925E9" w:rsidP="00671751">
      <w:pPr>
        <w:ind w:firstLine="567"/>
        <w:jc w:val="both"/>
        <w:rPr>
          <w:sz w:val="24"/>
          <w:szCs w:val="24"/>
        </w:rPr>
      </w:pPr>
      <w:r w:rsidRPr="003505D1">
        <w:rPr>
          <w:sz w:val="24"/>
          <w:szCs w:val="24"/>
        </w:rPr>
        <w:t>1.3.</w:t>
      </w:r>
      <w:r>
        <w:rPr>
          <w:b/>
          <w:bCs/>
          <w:sz w:val="24"/>
          <w:szCs w:val="24"/>
        </w:rPr>
        <w:t xml:space="preserve"> Срок действия договора аренды:</w:t>
      </w:r>
      <w:r>
        <w:rPr>
          <w:sz w:val="24"/>
          <w:szCs w:val="24"/>
        </w:rPr>
        <w:t xml:space="preserve"> 5 лет с момента его заключения по каждому лоту.</w:t>
      </w:r>
    </w:p>
    <w:p w:rsidR="00B925E9" w:rsidRDefault="00B925E9" w:rsidP="00671751">
      <w:pPr>
        <w:ind w:firstLine="567"/>
        <w:jc w:val="both"/>
        <w:rPr>
          <w:sz w:val="24"/>
          <w:szCs w:val="24"/>
        </w:rPr>
      </w:pPr>
      <w:r w:rsidRPr="003505D1">
        <w:rPr>
          <w:sz w:val="24"/>
          <w:szCs w:val="24"/>
        </w:rPr>
        <w:t>1.4.</w:t>
      </w:r>
      <w:r>
        <w:rPr>
          <w:b/>
          <w:bCs/>
          <w:sz w:val="24"/>
          <w:szCs w:val="24"/>
        </w:rPr>
        <w:t xml:space="preserve"> Категория земель и разрешенное использование:</w:t>
      </w:r>
      <w:r>
        <w:rPr>
          <w:sz w:val="24"/>
          <w:szCs w:val="24"/>
        </w:rPr>
        <w:t xml:space="preserve"> земли населенных пунктов; разрешенное использование: обслуживание автотранспорта.</w:t>
      </w:r>
    </w:p>
    <w:p w:rsidR="00B925E9" w:rsidRDefault="00B925E9" w:rsidP="0067175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заявки на участие в аукционе, а также проект договора аренды земельного участка размещены </w:t>
      </w:r>
      <w:r>
        <w:rPr>
          <w:rStyle w:val="1"/>
          <w:sz w:val="24"/>
          <w:szCs w:val="24"/>
        </w:rPr>
        <w:t>в сети «Интернет» на официальном сайте торгов</w:t>
      </w:r>
      <w:r>
        <w:rPr>
          <w:rStyle w:val="1"/>
          <w:b/>
          <w:bCs/>
          <w:sz w:val="24"/>
          <w:szCs w:val="24"/>
        </w:rPr>
        <w:t xml:space="preserve"> </w:t>
      </w:r>
      <w:hyperlink r:id="rId7" w:anchor="_blank" w:history="1">
        <w:r w:rsidRPr="00671751">
          <w:rPr>
            <w:rStyle w:val="Hyperlink"/>
            <w:color w:val="auto"/>
            <w:sz w:val="24"/>
            <w:szCs w:val="24"/>
          </w:rPr>
          <w:t>www.torgi.gov.ru</w:t>
        </w:r>
      </w:hyperlink>
      <w:r w:rsidRPr="00671751">
        <w:rPr>
          <w:rStyle w:val="Hyperlink"/>
          <w:color w:val="auto"/>
          <w:sz w:val="22"/>
          <w:szCs w:val="22"/>
          <w:u w:val="none"/>
        </w:rPr>
        <w:t xml:space="preserve"> </w:t>
      </w:r>
      <w:r w:rsidRPr="00671751">
        <w:rPr>
          <w:rStyle w:val="Hyperlink"/>
          <w:color w:val="auto"/>
          <w:sz w:val="24"/>
          <w:szCs w:val="24"/>
          <w:u w:val="none"/>
        </w:rPr>
        <w:t>и на официальном сайте муниципального образования «Беловский сельсовет» Беловского района Курской области</w:t>
      </w:r>
      <w:r w:rsidRPr="00671751">
        <w:rPr>
          <w:sz w:val="24"/>
          <w:szCs w:val="24"/>
        </w:rPr>
        <w:t>.</w:t>
      </w:r>
      <w:r>
        <w:rPr>
          <w:sz w:val="24"/>
          <w:szCs w:val="24"/>
        </w:rPr>
        <w:t xml:space="preserve"> Информация относительно настоящего аукциона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 по телефону: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8 (4712) 32-56-20. Информация предоставляется бесплатно.</w:t>
      </w:r>
    </w:p>
    <w:p w:rsidR="00B925E9" w:rsidRDefault="00B925E9" w:rsidP="0067175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Условия участия в аукционе:</w:t>
      </w:r>
    </w:p>
    <w:p w:rsidR="00B925E9" w:rsidRDefault="00B925E9" w:rsidP="00671751">
      <w:pPr>
        <w:ind w:firstLine="588"/>
        <w:jc w:val="both"/>
        <w:rPr>
          <w:b/>
          <w:bCs/>
          <w:sz w:val="24"/>
          <w:szCs w:val="24"/>
        </w:rPr>
      </w:pPr>
      <w:r w:rsidRPr="00892A97">
        <w:rPr>
          <w:sz w:val="24"/>
          <w:szCs w:val="24"/>
        </w:rPr>
        <w:t xml:space="preserve">Задаток вносится до подачи заявки путем перечисления на расчетный счет </w:t>
      </w:r>
      <w:r w:rsidRPr="00D22F23">
        <w:rPr>
          <w:b/>
          <w:bCs/>
          <w:sz w:val="24"/>
          <w:szCs w:val="24"/>
        </w:rPr>
        <w:t>Администрации Беловского сельсовета Беловского района Курской области. Реквизиты счета для перечисления задатка – УФК по Курской области (Администрация Администрации Беловского сельсовета Беловского района Курской области) л/с 05443000630, ИНН 4601000570, КПП 460101001, ОГРН 1024600784890, БИК 043807001, ОКТМО 38602408, р/с 40302810438073000006 в Отделении Курск г. Курск.</w:t>
      </w:r>
    </w:p>
    <w:p w:rsidR="00B925E9" w:rsidRDefault="00B925E9" w:rsidP="0067175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получателя: получатель УФК по Курской области (</w:t>
      </w:r>
      <w:r w:rsidRPr="00DA785A">
        <w:rPr>
          <w:sz w:val="24"/>
          <w:szCs w:val="24"/>
        </w:rPr>
        <w:t>Администраци</w:t>
      </w:r>
      <w:r>
        <w:rPr>
          <w:sz w:val="24"/>
          <w:szCs w:val="24"/>
        </w:rPr>
        <w:t>я</w:t>
      </w:r>
      <w:r w:rsidRPr="00DA785A">
        <w:rPr>
          <w:sz w:val="24"/>
          <w:szCs w:val="24"/>
        </w:rPr>
        <w:t xml:space="preserve"> </w:t>
      </w:r>
      <w:r>
        <w:rPr>
          <w:sz w:val="24"/>
          <w:szCs w:val="24"/>
        </w:rPr>
        <w:t>Беловского</w:t>
      </w:r>
      <w:r w:rsidRPr="00DA785A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Беловского</w:t>
      </w:r>
      <w:r w:rsidRPr="00DA785A">
        <w:rPr>
          <w:sz w:val="24"/>
          <w:szCs w:val="24"/>
        </w:rPr>
        <w:t xml:space="preserve"> района Курской области</w:t>
      </w:r>
      <w:r>
        <w:rPr>
          <w:sz w:val="24"/>
          <w:szCs w:val="24"/>
        </w:rPr>
        <w:t>),</w:t>
      </w:r>
      <w:r>
        <w:rPr>
          <w:color w:val="4F81BD"/>
          <w:sz w:val="24"/>
          <w:szCs w:val="24"/>
        </w:rPr>
        <w:t xml:space="preserve"> </w:t>
      </w:r>
      <w:r>
        <w:rPr>
          <w:sz w:val="24"/>
          <w:szCs w:val="24"/>
        </w:rPr>
        <w:t>назначение платежа – оплата за участие в аукционе на право заключения договора аренды земельного участка, кадастровый номер: _______________ (задаток). Лот №____.</w:t>
      </w:r>
    </w:p>
    <w:p w:rsidR="00B925E9" w:rsidRDefault="00B925E9" w:rsidP="00671751">
      <w:pPr>
        <w:ind w:firstLine="55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Претенденты, задатки которых не поступили на указанный счет до </w:t>
      </w:r>
      <w:r w:rsidRPr="009E24ED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11</w:t>
      </w:r>
      <w:r w:rsidRPr="009E24ED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 xml:space="preserve"> декабря 2015 г. к участию в аукционе не допускаются.</w:t>
      </w:r>
    </w:p>
    <w:p w:rsidR="00B925E9" w:rsidRDefault="00B925E9" w:rsidP="00671751">
      <w:pPr>
        <w:tabs>
          <w:tab w:val="left" w:pos="6509"/>
        </w:tabs>
        <w:ind w:firstLine="567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 xml:space="preserve">Дата и время осмотра земельного участка – </w:t>
      </w:r>
      <w:r w:rsidRPr="007662D2">
        <w:rPr>
          <w:b/>
          <w:bCs/>
          <w:sz w:val="24"/>
          <w:szCs w:val="24"/>
        </w:rPr>
        <w:t>с «</w:t>
      </w:r>
      <w:r>
        <w:rPr>
          <w:b/>
          <w:bCs/>
          <w:sz w:val="24"/>
          <w:szCs w:val="24"/>
        </w:rPr>
        <w:t>13</w:t>
      </w:r>
      <w:r w:rsidRPr="007662D2">
        <w:rPr>
          <w:b/>
          <w:bCs/>
          <w:sz w:val="24"/>
          <w:szCs w:val="24"/>
        </w:rPr>
        <w:t xml:space="preserve">» </w:t>
      </w:r>
      <w:r>
        <w:rPr>
          <w:b/>
          <w:bCs/>
          <w:sz w:val="24"/>
          <w:szCs w:val="24"/>
        </w:rPr>
        <w:t>ноября</w:t>
      </w:r>
      <w:r w:rsidRPr="007662D2">
        <w:rPr>
          <w:b/>
          <w:bCs/>
          <w:sz w:val="24"/>
          <w:szCs w:val="24"/>
        </w:rPr>
        <w:t xml:space="preserve"> 2015 года по «</w:t>
      </w:r>
      <w:r>
        <w:rPr>
          <w:b/>
          <w:bCs/>
          <w:sz w:val="24"/>
          <w:szCs w:val="24"/>
        </w:rPr>
        <w:t>09</w:t>
      </w:r>
      <w:r w:rsidRPr="007662D2">
        <w:rPr>
          <w:b/>
          <w:bCs/>
          <w:sz w:val="24"/>
          <w:szCs w:val="24"/>
        </w:rPr>
        <w:t xml:space="preserve">» </w:t>
      </w:r>
      <w:r>
        <w:rPr>
          <w:b/>
          <w:bCs/>
          <w:sz w:val="24"/>
          <w:szCs w:val="24"/>
        </w:rPr>
        <w:t>декабря</w:t>
      </w:r>
      <w:r w:rsidRPr="007662D2">
        <w:rPr>
          <w:b/>
          <w:bCs/>
          <w:sz w:val="24"/>
          <w:szCs w:val="24"/>
        </w:rPr>
        <w:t xml:space="preserve"> 2015 года</w:t>
      </w:r>
      <w:r>
        <w:rPr>
          <w:sz w:val="24"/>
          <w:szCs w:val="24"/>
        </w:rPr>
        <w:t xml:space="preserve"> </w:t>
      </w:r>
      <w:r w:rsidRPr="008E5B8E">
        <w:rPr>
          <w:b/>
          <w:bCs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10.00</w:t>
      </w:r>
      <w:r>
        <w:rPr>
          <w:sz w:val="24"/>
          <w:szCs w:val="24"/>
        </w:rPr>
        <w:t xml:space="preserve"> до </w:t>
      </w:r>
      <w:r>
        <w:rPr>
          <w:b/>
          <w:bCs/>
          <w:sz w:val="24"/>
          <w:szCs w:val="24"/>
        </w:rPr>
        <w:t>17.00</w:t>
      </w:r>
      <w:r>
        <w:rPr>
          <w:b/>
          <w:bCs/>
          <w:color w:val="FF0000"/>
          <w:sz w:val="24"/>
          <w:szCs w:val="24"/>
        </w:rPr>
        <w:t xml:space="preserve"> </w:t>
      </w:r>
      <w:r w:rsidRPr="000B0D4C">
        <w:rPr>
          <w:b/>
          <w:bCs/>
          <w:sz w:val="24"/>
          <w:szCs w:val="24"/>
        </w:rPr>
        <w:t>час.</w:t>
      </w:r>
      <w:r>
        <w:rPr>
          <w:sz w:val="24"/>
          <w:szCs w:val="24"/>
        </w:rPr>
        <w:t xml:space="preserve"> с понедельника по пятницу по предварительной договоренности, контактное лицо – Ткачева Нина Степановна, тел. </w:t>
      </w:r>
      <w:r>
        <w:rPr>
          <w:spacing w:val="-12"/>
          <w:sz w:val="24"/>
          <w:szCs w:val="24"/>
        </w:rPr>
        <w:t>+7 (47149) 2-11-87.</w:t>
      </w:r>
    </w:p>
    <w:p w:rsidR="00B925E9" w:rsidRDefault="00B925E9" w:rsidP="00457537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участия в аукционе претендентами представляются следующие документы:</w:t>
      </w:r>
    </w:p>
    <w:p w:rsidR="00B925E9" w:rsidRDefault="00B925E9" w:rsidP="0045753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B925E9" w:rsidRDefault="00B925E9" w:rsidP="0045753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копии документов, удостоверяющих личность заявителя (для граждан);</w:t>
      </w:r>
    </w:p>
    <w:p w:rsidR="00B925E9" w:rsidRDefault="00B925E9" w:rsidP="0045753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925E9" w:rsidRDefault="00B925E9" w:rsidP="00457537">
      <w:pPr>
        <w:ind w:firstLine="588"/>
        <w:jc w:val="both"/>
        <w:rPr>
          <w:sz w:val="24"/>
          <w:szCs w:val="24"/>
        </w:rPr>
      </w:pPr>
      <w:r>
        <w:rPr>
          <w:sz w:val="24"/>
          <w:szCs w:val="24"/>
        </w:rPr>
        <w:t>4) документы, подтверждающие внесение задатка.</w:t>
      </w:r>
    </w:p>
    <w:p w:rsidR="00B925E9" w:rsidRDefault="00B925E9" w:rsidP="00457537">
      <w:pPr>
        <w:ind w:firstLine="588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925E9" w:rsidRDefault="00B925E9" w:rsidP="00597119">
      <w:pPr>
        <w:tabs>
          <w:tab w:val="left" w:pos="65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925E9" w:rsidRDefault="00B925E9" w:rsidP="00597119">
      <w:pPr>
        <w:tabs>
          <w:tab w:val="left" w:pos="65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Один заявитель вправе подать только одну заявку на участие в аукционе.</w:t>
      </w:r>
    </w:p>
    <w:p w:rsidR="00B925E9" w:rsidRDefault="00B925E9" w:rsidP="0059711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Каждая заявка на участие в аукционе, поступившая в срок, указанный в извещении о проведении аукциона, регистрируется организатором аукциона или специализированной организацией. По требованию заявителя организатор аукциона или специализированная организация выдают расписку в получении такой заявки с указанием даты и времени ее получения.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925E9" w:rsidRDefault="00B925E9" w:rsidP="0059711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Заявитель не допускается к участию в аукционе в следующих случаях:</w:t>
      </w:r>
    </w:p>
    <w:p w:rsidR="00B925E9" w:rsidRDefault="00B925E9" w:rsidP="0059711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925E9" w:rsidRDefault="00B925E9" w:rsidP="0059711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непоступление задатка на дату рассмотрения заявок на участие в аукционе;</w:t>
      </w:r>
    </w:p>
    <w:p w:rsidR="00B925E9" w:rsidRDefault="00B925E9" w:rsidP="0059711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925E9" w:rsidRDefault="00B925E9" w:rsidP="0059711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Земельным кодексом РФ реестре недобросовестных участников аукциона.</w:t>
      </w:r>
    </w:p>
    <w:p w:rsidR="00B925E9" w:rsidRDefault="00B925E9" w:rsidP="0059711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Заявка на участие в аукционе, поступившая по истечении срока приема заявок, возвращается заявителю в день ее поступления. </w:t>
      </w:r>
    </w:p>
    <w:p w:rsidR="00B925E9" w:rsidRDefault="00B925E9" w:rsidP="00671751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Заявки на участие в аукционе принимаются по месту проведения аукциона (каб. 409) </w:t>
      </w:r>
      <w:r w:rsidRPr="007662D2">
        <w:rPr>
          <w:b/>
          <w:bCs/>
          <w:sz w:val="24"/>
          <w:szCs w:val="24"/>
        </w:rPr>
        <w:t>с «</w:t>
      </w:r>
      <w:r>
        <w:rPr>
          <w:b/>
          <w:bCs/>
          <w:sz w:val="24"/>
          <w:szCs w:val="24"/>
        </w:rPr>
        <w:t>13</w:t>
      </w:r>
      <w:r w:rsidRPr="007662D2">
        <w:rPr>
          <w:b/>
          <w:bCs/>
          <w:sz w:val="24"/>
          <w:szCs w:val="24"/>
        </w:rPr>
        <w:t xml:space="preserve">» </w:t>
      </w:r>
      <w:r>
        <w:rPr>
          <w:b/>
          <w:bCs/>
          <w:sz w:val="24"/>
          <w:szCs w:val="24"/>
        </w:rPr>
        <w:t>ноября</w:t>
      </w:r>
      <w:r w:rsidRPr="007662D2">
        <w:rPr>
          <w:b/>
          <w:bCs/>
          <w:sz w:val="24"/>
          <w:szCs w:val="24"/>
        </w:rPr>
        <w:t xml:space="preserve"> 2015 года по «</w:t>
      </w:r>
      <w:r>
        <w:rPr>
          <w:b/>
          <w:bCs/>
          <w:sz w:val="24"/>
          <w:szCs w:val="24"/>
        </w:rPr>
        <w:t>09</w:t>
      </w:r>
      <w:r w:rsidRPr="007662D2">
        <w:rPr>
          <w:b/>
          <w:bCs/>
          <w:sz w:val="24"/>
          <w:szCs w:val="24"/>
        </w:rPr>
        <w:t xml:space="preserve">» </w:t>
      </w:r>
      <w:r>
        <w:rPr>
          <w:b/>
          <w:bCs/>
          <w:sz w:val="24"/>
          <w:szCs w:val="24"/>
        </w:rPr>
        <w:t>декабря</w:t>
      </w:r>
      <w:r w:rsidRPr="007662D2">
        <w:rPr>
          <w:b/>
          <w:bCs/>
          <w:sz w:val="24"/>
          <w:szCs w:val="24"/>
        </w:rPr>
        <w:t xml:space="preserve"> 2015 года</w:t>
      </w:r>
      <w:r w:rsidRPr="00F160C9">
        <w:rPr>
          <w:sz w:val="24"/>
          <w:szCs w:val="24"/>
        </w:rPr>
        <w:t xml:space="preserve"> включительно с 9-00 час. до 18-00 час. (за исключением выходных дней –</w:t>
      </w:r>
      <w:r>
        <w:rPr>
          <w:sz w:val="24"/>
          <w:szCs w:val="24"/>
        </w:rPr>
        <w:t xml:space="preserve"> суббота-воскресенье), перерыв с 13-00 час. до 14-00 час.</w:t>
      </w:r>
    </w:p>
    <w:p w:rsidR="00B925E9" w:rsidRDefault="00B925E9" w:rsidP="0067175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Определение участников аукциона состоится по месту проведения торгов </w:t>
      </w:r>
      <w:r w:rsidRPr="00F160C9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11</w:t>
      </w:r>
      <w:r w:rsidRPr="00F160C9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 xml:space="preserve"> декабря 2015 г. в 14 час. 30 мин.</w:t>
      </w:r>
    </w:p>
    <w:p w:rsidR="00B925E9" w:rsidRDefault="00B925E9" w:rsidP="0059711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B925E9" w:rsidRDefault="00B925E9" w:rsidP="0059711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аукциона возвращает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925E9" w:rsidRDefault="00B925E9" w:rsidP="0059711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Администрация Беловского сельсовета Беловского района Курской области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участка.</w:t>
      </w:r>
    </w:p>
    <w:p w:rsidR="00B925E9" w:rsidRDefault="00B925E9" w:rsidP="0059711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B925E9" w:rsidRDefault="00B925E9" w:rsidP="005971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Выигравшим аукцион признается лицо, предложившее наибольший размер ежегодной арендной платы за заключение договора аренды земельного участка. Лицо, выигравшее аукцион и Администрация Беловского сельсовета Беловского района Курской области подписывают в день проведения и в месте проведения аукциона протокол о результатах аукциона.</w:t>
      </w:r>
    </w:p>
    <w:p w:rsidR="00B925E9" w:rsidRDefault="00B925E9" w:rsidP="005971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аукциона с лицом, выигравшим аукцион, Администрация Беловского сельсовета Беловского района Курской области заключает договор аренды земельного участка не ранее, чем через десять дней со дня размещения информации о результатах аукциона на официальном сайте, </w:t>
      </w:r>
      <w:r w:rsidRPr="00A82E01">
        <w:rPr>
          <w:sz w:val="24"/>
          <w:szCs w:val="24"/>
        </w:rPr>
        <w:t xml:space="preserve">и не позднее тридцати дней с момента направления проекта договора аренды </w:t>
      </w:r>
      <w:r>
        <w:rPr>
          <w:sz w:val="24"/>
          <w:szCs w:val="24"/>
        </w:rPr>
        <w:t>победителю аукциона.</w:t>
      </w:r>
    </w:p>
    <w:p w:rsidR="00B925E9" w:rsidRDefault="00B925E9" w:rsidP="005971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Внесенный победителем аукциона задаток засчитывается в счет арендной платы за земельный участок. Задаток, внесенный лицом, не заключившим договор аренды земельного участка вследствие уклонения от заключения указанного договора не возвращается и остается у Администрация Беловского сельсовета Беловского района Курской области.</w:t>
      </w:r>
    </w:p>
    <w:p w:rsidR="00B925E9" w:rsidRDefault="00B925E9" w:rsidP="005971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Участникам аукциона, которые не выиграли аукцион, внесенный задаток возвращается в течение трех рабочих со дня подписания протокола о результатах аукциона, путем перечисления суммы задатка на счет участника аукциона по банковским реквизитам, указанным в заявке на участие в аукционе.</w:t>
      </w:r>
    </w:p>
    <w:p w:rsidR="00B925E9" w:rsidRDefault="00B925E9" w:rsidP="0067175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597119"/>
    <w:p w:rsidR="00B925E9" w:rsidRDefault="00B925E9" w:rsidP="0073256F">
      <w:pPr>
        <w:ind w:firstLine="527"/>
        <w:jc w:val="right"/>
        <w:rPr>
          <w:sz w:val="24"/>
          <w:szCs w:val="24"/>
        </w:rPr>
      </w:pPr>
    </w:p>
    <w:p w:rsidR="00B925E9" w:rsidRDefault="00B925E9" w:rsidP="0073256F">
      <w:pPr>
        <w:ind w:firstLine="52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B925E9" w:rsidRPr="00CC318F" w:rsidRDefault="00B925E9" w:rsidP="00CC318F">
      <w:pPr>
        <w:ind w:firstLine="527"/>
        <w:jc w:val="right"/>
        <w:rPr>
          <w:sz w:val="24"/>
          <w:szCs w:val="24"/>
        </w:rPr>
      </w:pPr>
      <w:r>
        <w:rPr>
          <w:sz w:val="24"/>
          <w:szCs w:val="24"/>
        </w:rPr>
        <w:t>к документации об аукционе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3"/>
      </w:tblGrid>
      <w:tr w:rsidR="00B925E9" w:rsidRPr="00D16F97"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B925E9" w:rsidRPr="00D16F97" w:rsidRDefault="00B925E9" w:rsidP="008822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97">
              <w:rPr>
                <w:rFonts w:ascii="Times New Roman" w:hAnsi="Times New Roman" w:cs="Times New Roman"/>
                <w:sz w:val="24"/>
                <w:szCs w:val="24"/>
              </w:rPr>
              <w:t>Директору ОБУ                                                                                                    «Фонд имущества                                                                                                                  Курской области»</w:t>
            </w:r>
          </w:p>
          <w:p w:rsidR="00B925E9" w:rsidRPr="00D16F97" w:rsidRDefault="00B925E9" w:rsidP="008822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97">
              <w:rPr>
                <w:rFonts w:ascii="Times New Roman" w:hAnsi="Times New Roman" w:cs="Times New Roman"/>
                <w:sz w:val="24"/>
                <w:szCs w:val="24"/>
              </w:rPr>
              <w:t>В.Н. Лукьянчикову</w:t>
            </w:r>
          </w:p>
        </w:tc>
      </w:tr>
    </w:tbl>
    <w:p w:rsidR="00B925E9" w:rsidRPr="0073256F" w:rsidRDefault="00B925E9" w:rsidP="0073256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3256F">
        <w:rPr>
          <w:rFonts w:ascii="Times New Roman" w:hAnsi="Times New Roman" w:cs="Times New Roman"/>
          <w:sz w:val="24"/>
          <w:szCs w:val="24"/>
        </w:rPr>
        <w:t>ЗАЯВКА</w:t>
      </w:r>
    </w:p>
    <w:p w:rsidR="00B925E9" w:rsidRDefault="00B925E9" w:rsidP="0073256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3256F">
        <w:rPr>
          <w:rFonts w:ascii="Times New Roman" w:hAnsi="Times New Roman" w:cs="Times New Roman"/>
          <w:sz w:val="24"/>
          <w:szCs w:val="24"/>
        </w:rPr>
        <w:t>НА УЧАСТИЕ В АУКЦИОНЕ</w:t>
      </w:r>
    </w:p>
    <w:p w:rsidR="00B925E9" w:rsidRPr="0073256F" w:rsidRDefault="00B925E9" w:rsidP="0073256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Лоту № 1)</w:t>
      </w:r>
    </w:p>
    <w:p w:rsidR="00B925E9" w:rsidRDefault="00B925E9" w:rsidP="009E310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256F">
        <w:rPr>
          <w:rFonts w:ascii="Times New Roman" w:hAnsi="Times New Roman" w:cs="Times New Roman"/>
          <w:sz w:val="24"/>
          <w:szCs w:val="24"/>
        </w:rPr>
        <w:t xml:space="preserve">г. Курск </w:t>
      </w:r>
      <w:r w:rsidRPr="0073256F"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73256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15 г.</w:t>
      </w:r>
    </w:p>
    <w:p w:rsidR="00B925E9" w:rsidRPr="009E3101" w:rsidRDefault="00B925E9" w:rsidP="009E310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B925E9" w:rsidRPr="0073256F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56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:rsidR="00B925E9" w:rsidRPr="0073256F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</w:rPr>
      </w:pPr>
      <w:r w:rsidRPr="0073256F">
        <w:rPr>
          <w:rFonts w:ascii="Times New Roman" w:hAnsi="Times New Roman" w:cs="Times New Roman"/>
          <w:b/>
          <w:bCs/>
        </w:rPr>
        <w:t>(полное наименование юридического лица, подающего заявку, или Ф.И.О. и паспортные данные физического лица, подающего заявку)</w:t>
      </w: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___________________________________________________________________________, </w:t>
      </w:r>
    </w:p>
    <w:p w:rsidR="00B925E9" w:rsidRDefault="00B925E9" w:rsidP="0073256F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56F">
        <w:rPr>
          <w:rFonts w:ascii="Times New Roman" w:hAnsi="Times New Roman" w:cs="Times New Roman"/>
          <w:b/>
          <w:bCs/>
        </w:rPr>
        <w:t>(Ф.И.О., должность (для юридического лица))</w:t>
      </w:r>
    </w:p>
    <w:p w:rsidR="00B925E9" w:rsidRPr="0073256F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_________________________________________________________,</w:t>
      </w:r>
    </w:p>
    <w:p w:rsidR="00B925E9" w:rsidRPr="0073256F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B925E9" w:rsidRDefault="00B925E9" w:rsidP="007325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принимая решение об участии в аукционе на право заключения договора аренды земельного участка, </w:t>
      </w:r>
      <w:r w:rsidRPr="00CC318F">
        <w:rPr>
          <w:sz w:val="24"/>
          <w:szCs w:val="24"/>
        </w:rPr>
        <w:t>площадью 2000 кв.м., из категории земель населенных пунктов, разрешенное использование: обслуживание автотранспорта, расположенн</w:t>
      </w:r>
      <w:r>
        <w:rPr>
          <w:sz w:val="24"/>
          <w:szCs w:val="24"/>
        </w:rPr>
        <w:t>ого</w:t>
      </w:r>
      <w:r w:rsidRPr="00CC318F">
        <w:rPr>
          <w:sz w:val="24"/>
          <w:szCs w:val="24"/>
        </w:rPr>
        <w:t xml:space="preserve"> по адресу: Курская область, Беловский район, Беловский сельсовет, сл. Белая. Кадастровый номер: 46:01:010301:62. </w:t>
      </w:r>
      <w:r>
        <w:rPr>
          <w:sz w:val="24"/>
          <w:szCs w:val="24"/>
        </w:rPr>
        <w:t>Обременений не зарегистрировано;</w:t>
      </w:r>
    </w:p>
    <w:p w:rsidR="00B925E9" w:rsidRDefault="00B925E9" w:rsidP="0073256F">
      <w:pPr>
        <w:ind w:firstLine="567"/>
        <w:jc w:val="both"/>
        <w:rPr>
          <w:b/>
          <w:bCs/>
          <w:sz w:val="24"/>
          <w:szCs w:val="24"/>
        </w:rPr>
      </w:pP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ОБЯЗУЮСЬ:</w:t>
      </w: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Соблюдать условия аукциона, содержащиеся в информационном сообщении о проведении аукциона, опубликованном в газете «______________________» </w:t>
      </w:r>
      <w:r w:rsidRPr="00E25E70">
        <w:rPr>
          <w:rFonts w:ascii="Times New Roman" w:hAnsi="Times New Roman" w:cs="Times New Roman"/>
          <w:sz w:val="24"/>
          <w:szCs w:val="24"/>
        </w:rPr>
        <w:t>№ ___</w:t>
      </w:r>
      <w:r>
        <w:rPr>
          <w:rFonts w:ascii="Times New Roman" w:hAnsi="Times New Roman" w:cs="Times New Roman"/>
          <w:sz w:val="24"/>
          <w:szCs w:val="24"/>
        </w:rPr>
        <w:t>______ от «___» __________2015г.</w:t>
      </w:r>
      <w:r w:rsidRPr="00E25E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 извещении </w:t>
      </w:r>
      <w:r w:rsidRPr="000C21D9">
        <w:rPr>
          <w:rFonts w:ascii="Times New Roman" w:hAnsi="Times New Roman" w:cs="Times New Roman"/>
          <w:sz w:val="24"/>
          <w:szCs w:val="24"/>
        </w:rPr>
        <w:t>№______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0C21D9">
        <w:rPr>
          <w:rFonts w:ascii="Times New Roman" w:hAnsi="Times New Roman" w:cs="Times New Roman"/>
          <w:sz w:val="24"/>
          <w:szCs w:val="24"/>
        </w:rPr>
        <w:t>от «___» 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C21D9">
        <w:rPr>
          <w:rFonts w:ascii="Times New Roman" w:hAnsi="Times New Roman" w:cs="Times New Roman"/>
          <w:sz w:val="24"/>
          <w:szCs w:val="24"/>
        </w:rPr>
        <w:t>2015г.</w:t>
      </w:r>
      <w:r>
        <w:rPr>
          <w:rFonts w:ascii="Times New Roman" w:hAnsi="Times New Roman" w:cs="Times New Roman"/>
          <w:sz w:val="24"/>
          <w:szCs w:val="24"/>
        </w:rPr>
        <w:t xml:space="preserve">, а также в </w:t>
      </w:r>
      <w:r w:rsidRPr="000C21D9">
        <w:rPr>
          <w:rFonts w:ascii="Times New Roman" w:hAnsi="Times New Roman" w:cs="Times New Roman"/>
          <w:sz w:val="24"/>
          <w:szCs w:val="24"/>
        </w:rPr>
        <w:t xml:space="preserve">документации об аукционе, </w:t>
      </w:r>
      <w:r>
        <w:rPr>
          <w:rFonts w:ascii="Times New Roman" w:hAnsi="Times New Roman" w:cs="Times New Roman"/>
          <w:sz w:val="24"/>
          <w:szCs w:val="24"/>
        </w:rPr>
        <w:t xml:space="preserve">которые размещены </w:t>
      </w:r>
      <w:r w:rsidRPr="000C21D9">
        <w:rPr>
          <w:rFonts w:ascii="Times New Roman" w:hAnsi="Times New Roman" w:cs="Times New Roman"/>
          <w:sz w:val="24"/>
          <w:szCs w:val="24"/>
        </w:rPr>
        <w:t>в сети «Интернет» на официальном сайте торгов www.torgi.gov.ru»</w:t>
      </w:r>
      <w:r>
        <w:rPr>
          <w:rFonts w:ascii="Times New Roman" w:hAnsi="Times New Roman" w:cs="Times New Roman"/>
          <w:sz w:val="24"/>
          <w:szCs w:val="24"/>
        </w:rPr>
        <w:t xml:space="preserve"> и на официальном сайте муниципального образования «Беловский сельсовет» Беловского района Курской области, а также порядок проведения аукциона, установленный действующим законодательством.</w:t>
      </w: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признания победителем аукциона подписать в день проведения торгов протокол об итогах аукциона, а также в срок не позднее тридцати дней с момента направления проекта договора аренды, подписать договор аренды земельного участка.</w:t>
      </w: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сведениями, изложенными в извещении о проведении аукциона, ознакомлен и согласен.</w:t>
      </w: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составляется в двух экземплярах, один из которых остается у Организатора аукциона, другой – у Претендента.</w:t>
      </w: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(почтовый) адрес и банковские реквизиты Претендента для возврата задатка: _____________________________________________________________________________</w:t>
      </w:r>
    </w:p>
    <w:p w:rsidR="00B925E9" w:rsidRDefault="00B925E9" w:rsidP="0073256F">
      <w:r>
        <w:t>__________________________________________________________________</w:t>
      </w:r>
    </w:p>
    <w:p w:rsidR="00B925E9" w:rsidRDefault="00B925E9" w:rsidP="00567B51">
      <w:r>
        <w:t>__________________________________________________________________</w:t>
      </w:r>
    </w:p>
    <w:p w:rsidR="00B925E9" w:rsidRDefault="00B925E9" w:rsidP="00567B51">
      <w:r>
        <w:t>__________________________________________________________________</w:t>
      </w:r>
    </w:p>
    <w:p w:rsidR="00B925E9" w:rsidRDefault="00B925E9" w:rsidP="0073256F">
      <w:r>
        <w:t>__________________________________________________________________</w:t>
      </w: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претендента _________________________</w:t>
      </w: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претендента________________</w:t>
      </w: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 (его полномочного представителя) ________________________________</w:t>
      </w:r>
    </w:p>
    <w:p w:rsidR="00B925E9" w:rsidRPr="00567B51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М.П.  </w:t>
      </w:r>
      <w:r>
        <w:rPr>
          <w:rFonts w:ascii="Times New Roman" w:hAnsi="Times New Roman" w:cs="Times New Roman"/>
          <w:sz w:val="24"/>
          <w:szCs w:val="24"/>
        </w:rPr>
        <w:t>«___» ______________20__г.</w:t>
      </w:r>
    </w:p>
    <w:p w:rsidR="00B925E9" w:rsidRPr="00567B51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8"/>
          <w:szCs w:val="8"/>
        </w:rPr>
      </w:pP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организатором аукциона:</w:t>
      </w: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____час.____ мин. «___» ________ 20____ г. за № ___________</w:t>
      </w: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925E9" w:rsidRDefault="00B925E9" w:rsidP="007325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аукциона ________________/_______________/</w:t>
      </w:r>
    </w:p>
    <w:p w:rsidR="00B925E9" w:rsidRDefault="00B925E9" w:rsidP="00CC318F">
      <w:pPr>
        <w:ind w:firstLine="52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B925E9" w:rsidRPr="00CC318F" w:rsidRDefault="00B925E9" w:rsidP="00CC318F">
      <w:pPr>
        <w:ind w:firstLine="527"/>
        <w:jc w:val="right"/>
        <w:rPr>
          <w:sz w:val="24"/>
          <w:szCs w:val="24"/>
        </w:rPr>
      </w:pPr>
      <w:r>
        <w:rPr>
          <w:sz w:val="24"/>
          <w:szCs w:val="24"/>
        </w:rPr>
        <w:t>к документации об аукционе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3"/>
      </w:tblGrid>
      <w:tr w:rsidR="00B925E9" w:rsidRPr="00D16F97"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B925E9" w:rsidRPr="00D16F97" w:rsidRDefault="00B925E9" w:rsidP="00EF19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97">
              <w:rPr>
                <w:rFonts w:ascii="Times New Roman" w:hAnsi="Times New Roman" w:cs="Times New Roman"/>
                <w:sz w:val="24"/>
                <w:szCs w:val="24"/>
              </w:rPr>
              <w:t>Директору ОБУ                                                                                                    «Фонд имущества                                                                                                                  Курской области»</w:t>
            </w:r>
          </w:p>
          <w:p w:rsidR="00B925E9" w:rsidRPr="00D16F97" w:rsidRDefault="00B925E9" w:rsidP="00EF19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97">
              <w:rPr>
                <w:rFonts w:ascii="Times New Roman" w:hAnsi="Times New Roman" w:cs="Times New Roman"/>
                <w:sz w:val="24"/>
                <w:szCs w:val="24"/>
              </w:rPr>
              <w:t>В.Н. Лукьянчикову</w:t>
            </w:r>
          </w:p>
        </w:tc>
      </w:tr>
    </w:tbl>
    <w:p w:rsidR="00B925E9" w:rsidRPr="0073256F" w:rsidRDefault="00B925E9" w:rsidP="00CC318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3256F">
        <w:rPr>
          <w:rFonts w:ascii="Times New Roman" w:hAnsi="Times New Roman" w:cs="Times New Roman"/>
          <w:sz w:val="24"/>
          <w:szCs w:val="24"/>
        </w:rPr>
        <w:t>ЗАЯВКА</w:t>
      </w:r>
    </w:p>
    <w:p w:rsidR="00B925E9" w:rsidRDefault="00B925E9" w:rsidP="00CC318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3256F">
        <w:rPr>
          <w:rFonts w:ascii="Times New Roman" w:hAnsi="Times New Roman" w:cs="Times New Roman"/>
          <w:sz w:val="24"/>
          <w:szCs w:val="24"/>
        </w:rPr>
        <w:t>НА УЧАСТИЕ В АУКЦИОНЕ</w:t>
      </w:r>
    </w:p>
    <w:p w:rsidR="00B925E9" w:rsidRPr="0073256F" w:rsidRDefault="00B925E9" w:rsidP="00CC318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Лоту № 2)</w:t>
      </w:r>
    </w:p>
    <w:p w:rsidR="00B925E9" w:rsidRPr="00CC318F" w:rsidRDefault="00B925E9" w:rsidP="00CC31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256F">
        <w:rPr>
          <w:rFonts w:ascii="Times New Roman" w:hAnsi="Times New Roman" w:cs="Times New Roman"/>
          <w:sz w:val="24"/>
          <w:szCs w:val="24"/>
        </w:rPr>
        <w:t xml:space="preserve">г. Курск </w:t>
      </w:r>
      <w:r w:rsidRPr="0073256F"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73256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256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15 г.</w:t>
      </w:r>
    </w:p>
    <w:p w:rsidR="00B925E9" w:rsidRPr="0073256F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56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:rsidR="00B925E9" w:rsidRPr="0073256F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</w:rPr>
      </w:pPr>
      <w:r w:rsidRPr="0073256F">
        <w:rPr>
          <w:rFonts w:ascii="Times New Roman" w:hAnsi="Times New Roman" w:cs="Times New Roman"/>
          <w:b/>
          <w:bCs/>
        </w:rPr>
        <w:t>(полное наименование юридического лица, подающего заявку, или Ф.И.О. и паспортные данные физического лица, подающего заявку)</w:t>
      </w: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___________________________________________________________________________, </w:t>
      </w:r>
    </w:p>
    <w:p w:rsidR="00B925E9" w:rsidRDefault="00B925E9" w:rsidP="00CC318F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56F">
        <w:rPr>
          <w:rFonts w:ascii="Times New Roman" w:hAnsi="Times New Roman" w:cs="Times New Roman"/>
          <w:b/>
          <w:bCs/>
        </w:rPr>
        <w:t>(Ф.И.О., должность (для юридического лица))</w:t>
      </w:r>
    </w:p>
    <w:p w:rsidR="00B925E9" w:rsidRPr="0073256F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_________________________________________________________,</w:t>
      </w:r>
    </w:p>
    <w:p w:rsidR="00B925E9" w:rsidRPr="0073256F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B925E9" w:rsidRDefault="00B925E9" w:rsidP="00CC318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принимая решение об участии в аукционе на право заключения договора аренды земельного участка, </w:t>
      </w:r>
      <w:r w:rsidRPr="0071333E">
        <w:rPr>
          <w:sz w:val="24"/>
          <w:szCs w:val="24"/>
        </w:rPr>
        <w:t>площадью 6900 кв.м., из категории земель населенных пунктов, разрешенное использование: обслуживание автотранспорта, расположенн</w:t>
      </w:r>
      <w:r>
        <w:rPr>
          <w:sz w:val="24"/>
          <w:szCs w:val="24"/>
        </w:rPr>
        <w:t>ого</w:t>
      </w:r>
      <w:r w:rsidRPr="0071333E">
        <w:rPr>
          <w:sz w:val="24"/>
          <w:szCs w:val="24"/>
        </w:rPr>
        <w:t xml:space="preserve"> по адресу: Курская область, Беловский район, Беловский сельсовет, сл. Белая. Кадастровый номер: 46:01:010301:63. </w:t>
      </w:r>
      <w:r>
        <w:rPr>
          <w:sz w:val="24"/>
          <w:szCs w:val="24"/>
        </w:rPr>
        <w:t>Обременений не зарегистрировано;</w:t>
      </w:r>
    </w:p>
    <w:p w:rsidR="00B925E9" w:rsidRDefault="00B925E9" w:rsidP="00CC318F">
      <w:pPr>
        <w:ind w:firstLine="567"/>
        <w:jc w:val="both"/>
        <w:rPr>
          <w:b/>
          <w:bCs/>
          <w:sz w:val="24"/>
          <w:szCs w:val="24"/>
        </w:rPr>
      </w:pP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ОБЯЗУЮСЬ:</w:t>
      </w: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Соблюдать условия аукциона, содержащиеся в информационном сообщении о проведении аукциона, опубликованном в газете «______________________» </w:t>
      </w:r>
      <w:r w:rsidRPr="00E25E70">
        <w:rPr>
          <w:rFonts w:ascii="Times New Roman" w:hAnsi="Times New Roman" w:cs="Times New Roman"/>
          <w:sz w:val="24"/>
          <w:szCs w:val="24"/>
        </w:rPr>
        <w:t>№ ___</w:t>
      </w:r>
      <w:r>
        <w:rPr>
          <w:rFonts w:ascii="Times New Roman" w:hAnsi="Times New Roman" w:cs="Times New Roman"/>
          <w:sz w:val="24"/>
          <w:szCs w:val="24"/>
        </w:rPr>
        <w:t>______ от «___» __________2015г.</w:t>
      </w:r>
      <w:r w:rsidRPr="00E25E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 извещении </w:t>
      </w:r>
      <w:r w:rsidRPr="000C21D9">
        <w:rPr>
          <w:rFonts w:ascii="Times New Roman" w:hAnsi="Times New Roman" w:cs="Times New Roman"/>
          <w:sz w:val="24"/>
          <w:szCs w:val="24"/>
        </w:rPr>
        <w:t>№______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0C21D9">
        <w:rPr>
          <w:rFonts w:ascii="Times New Roman" w:hAnsi="Times New Roman" w:cs="Times New Roman"/>
          <w:sz w:val="24"/>
          <w:szCs w:val="24"/>
        </w:rPr>
        <w:t>от «___» 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C21D9">
        <w:rPr>
          <w:rFonts w:ascii="Times New Roman" w:hAnsi="Times New Roman" w:cs="Times New Roman"/>
          <w:sz w:val="24"/>
          <w:szCs w:val="24"/>
        </w:rPr>
        <w:t>2015г.</w:t>
      </w:r>
      <w:r>
        <w:rPr>
          <w:rFonts w:ascii="Times New Roman" w:hAnsi="Times New Roman" w:cs="Times New Roman"/>
          <w:sz w:val="24"/>
          <w:szCs w:val="24"/>
        </w:rPr>
        <w:t xml:space="preserve">, а также в </w:t>
      </w:r>
      <w:r w:rsidRPr="000C21D9">
        <w:rPr>
          <w:rFonts w:ascii="Times New Roman" w:hAnsi="Times New Roman" w:cs="Times New Roman"/>
          <w:sz w:val="24"/>
          <w:szCs w:val="24"/>
        </w:rPr>
        <w:t xml:space="preserve">документации об аукционе, </w:t>
      </w:r>
      <w:r>
        <w:rPr>
          <w:rFonts w:ascii="Times New Roman" w:hAnsi="Times New Roman" w:cs="Times New Roman"/>
          <w:sz w:val="24"/>
          <w:szCs w:val="24"/>
        </w:rPr>
        <w:t xml:space="preserve">которые размещены </w:t>
      </w:r>
      <w:r w:rsidRPr="000C21D9">
        <w:rPr>
          <w:rFonts w:ascii="Times New Roman" w:hAnsi="Times New Roman" w:cs="Times New Roman"/>
          <w:sz w:val="24"/>
          <w:szCs w:val="24"/>
        </w:rPr>
        <w:t>в сети «Интернет» на официальном сайте торгов www.torgi.gov.ru»</w:t>
      </w:r>
      <w:r>
        <w:rPr>
          <w:rFonts w:ascii="Times New Roman" w:hAnsi="Times New Roman" w:cs="Times New Roman"/>
          <w:sz w:val="24"/>
          <w:szCs w:val="24"/>
        </w:rPr>
        <w:t xml:space="preserve"> и на официальном сайте муниципального образования «Беловский сельсовет» Беловского района Курской области, а также порядок проведения аукциона, установленный действующим законодательством.</w:t>
      </w: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признания победителем аукциона подписать в день проведения торгов протокол об итогах аукциона, а также в срок не позднее тридцати дней с момента направления проекта договора аренды, подписать договор аренды земельного участка.</w:t>
      </w: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сведениями, изложенными в извещении о проведении аукциона, ознакомлен и согласен.</w:t>
      </w: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составляется в двух экземплярах, один из которых остается у Организатора аукциона, другой – у Претендента.</w:t>
      </w: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(почтовый) адрес и банковские реквизиты Претендента для возврата задатка: _____________________________________________________________________________</w:t>
      </w:r>
    </w:p>
    <w:p w:rsidR="00B925E9" w:rsidRDefault="00B925E9" w:rsidP="00CC318F">
      <w:r>
        <w:t>__________________________________________________________________</w:t>
      </w:r>
    </w:p>
    <w:p w:rsidR="00B925E9" w:rsidRDefault="00B925E9" w:rsidP="00CC318F">
      <w:r>
        <w:t>__________________________________________________________________</w:t>
      </w:r>
    </w:p>
    <w:p w:rsidR="00B925E9" w:rsidRDefault="00B925E9" w:rsidP="00CC318F">
      <w:r>
        <w:t>__________________________________________________________________</w:t>
      </w:r>
    </w:p>
    <w:p w:rsidR="00B925E9" w:rsidRDefault="00B925E9" w:rsidP="00CC318F">
      <w:r>
        <w:t>__________________________________________________________________</w:t>
      </w: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претендента _________________________</w:t>
      </w: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претендента________________</w:t>
      </w: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 (его полномочного представителя) ________________________________</w:t>
      </w:r>
    </w:p>
    <w:p w:rsidR="00B925E9" w:rsidRPr="00567B51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М.П.  </w:t>
      </w:r>
      <w:r>
        <w:rPr>
          <w:rFonts w:ascii="Times New Roman" w:hAnsi="Times New Roman" w:cs="Times New Roman"/>
          <w:sz w:val="24"/>
          <w:szCs w:val="24"/>
        </w:rPr>
        <w:t>«___» ______________20__г.</w:t>
      </w:r>
    </w:p>
    <w:p w:rsidR="00B925E9" w:rsidRPr="00567B51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8"/>
          <w:szCs w:val="8"/>
        </w:rPr>
      </w:pP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организатором аукциона:</w:t>
      </w: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____час.____ мин. «___» ________ 20____ г. за № ___________</w:t>
      </w: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925E9" w:rsidRDefault="00B925E9" w:rsidP="00CC31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аукциона ________________/_______________/</w:t>
      </w:r>
    </w:p>
    <w:p w:rsidR="00B925E9" w:rsidRDefault="00B925E9" w:rsidP="00CC318F">
      <w:pPr>
        <w:ind w:firstLine="52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B925E9" w:rsidRPr="00CC318F" w:rsidRDefault="00B925E9" w:rsidP="00CC318F">
      <w:pPr>
        <w:ind w:firstLine="527"/>
        <w:jc w:val="right"/>
        <w:rPr>
          <w:sz w:val="24"/>
          <w:szCs w:val="24"/>
        </w:rPr>
      </w:pPr>
      <w:r>
        <w:rPr>
          <w:sz w:val="24"/>
          <w:szCs w:val="24"/>
        </w:rPr>
        <w:t>к документации об аукционе</w:t>
      </w:r>
    </w:p>
    <w:p w:rsidR="00B925E9" w:rsidRDefault="00B925E9" w:rsidP="00CC318F">
      <w:pPr>
        <w:keepNext/>
        <w:widowControl w:val="0"/>
        <w:jc w:val="center"/>
        <w:rPr>
          <w:sz w:val="24"/>
          <w:szCs w:val="24"/>
        </w:rPr>
      </w:pPr>
    </w:p>
    <w:p w:rsidR="00B925E9" w:rsidRPr="00E25E70" w:rsidRDefault="00B925E9" w:rsidP="00CC318F">
      <w:pPr>
        <w:keepNext/>
        <w:widowControl w:val="0"/>
        <w:jc w:val="center"/>
        <w:rPr>
          <w:sz w:val="24"/>
          <w:szCs w:val="24"/>
        </w:rPr>
      </w:pPr>
      <w:r w:rsidRPr="00E25E70">
        <w:rPr>
          <w:sz w:val="24"/>
          <w:szCs w:val="24"/>
        </w:rPr>
        <w:t xml:space="preserve"> (НА БЛАНКЕ ПРЕДЪЯВИТЕЛЯ)</w:t>
      </w:r>
    </w:p>
    <w:p w:rsidR="00B925E9" w:rsidRPr="00E25E70" w:rsidRDefault="00B925E9" w:rsidP="0073256F">
      <w:pPr>
        <w:keepNext/>
        <w:widowControl w:val="0"/>
        <w:jc w:val="right"/>
        <w:rPr>
          <w:sz w:val="24"/>
          <w:szCs w:val="24"/>
        </w:rPr>
      </w:pPr>
    </w:p>
    <w:p w:rsidR="00B925E9" w:rsidRPr="00E25E70" w:rsidRDefault="00B925E9" w:rsidP="0073256F">
      <w:pPr>
        <w:keepNext/>
        <w:widowControl w:val="0"/>
        <w:rPr>
          <w:sz w:val="24"/>
          <w:szCs w:val="24"/>
        </w:rPr>
      </w:pPr>
    </w:p>
    <w:p w:rsidR="00B925E9" w:rsidRPr="00E25E70" w:rsidRDefault="00B925E9" w:rsidP="0073256F">
      <w:pPr>
        <w:keepNext/>
        <w:widowControl w:val="0"/>
        <w:jc w:val="center"/>
        <w:rPr>
          <w:sz w:val="24"/>
          <w:szCs w:val="24"/>
        </w:rPr>
      </w:pPr>
      <w:r w:rsidRPr="00E25E70">
        <w:rPr>
          <w:sz w:val="24"/>
          <w:szCs w:val="24"/>
        </w:rPr>
        <w:t>ДОВЕРЕННОСТЬ</w:t>
      </w:r>
    </w:p>
    <w:p w:rsidR="00B925E9" w:rsidRPr="00E25E70" w:rsidRDefault="00B925E9" w:rsidP="0073256F">
      <w:pPr>
        <w:keepNext/>
        <w:widowControl w:val="0"/>
        <w:rPr>
          <w:sz w:val="24"/>
          <w:szCs w:val="24"/>
        </w:rPr>
      </w:pPr>
    </w:p>
    <w:p w:rsidR="00B925E9" w:rsidRPr="00E25E70" w:rsidRDefault="00B925E9" w:rsidP="0073256F">
      <w:pPr>
        <w:keepNext/>
        <w:widowControl w:val="0"/>
        <w:rPr>
          <w:sz w:val="24"/>
          <w:szCs w:val="24"/>
        </w:rPr>
      </w:pPr>
      <w:r w:rsidRPr="00E25E70">
        <w:rPr>
          <w:sz w:val="24"/>
          <w:szCs w:val="24"/>
        </w:rPr>
        <w:t>Выдана «____» ____________ 201__ г. № _________</w:t>
      </w:r>
    </w:p>
    <w:p w:rsidR="00B925E9" w:rsidRDefault="00B925E9" w:rsidP="0073256F">
      <w:pPr>
        <w:keepNext/>
        <w:widowControl w:val="0"/>
      </w:pPr>
    </w:p>
    <w:p w:rsidR="00B925E9" w:rsidRDefault="00B925E9" w:rsidP="0073256F">
      <w:pPr>
        <w:keepNext/>
        <w:widowControl w:val="0"/>
      </w:pPr>
    </w:p>
    <w:p w:rsidR="00B925E9" w:rsidRDefault="00B925E9" w:rsidP="0073256F">
      <w:pPr>
        <w:keepNext/>
        <w:widowControl w:val="0"/>
        <w:ind w:firstLine="540"/>
      </w:pPr>
      <w:r w:rsidRPr="00567B51">
        <w:rPr>
          <w:vertAlign w:val="subscript"/>
        </w:rPr>
        <w:t>____</w:t>
      </w:r>
      <w:r>
        <w:rPr>
          <w:u w:val="single"/>
          <w:vertAlign w:val="subscript"/>
        </w:rPr>
        <w:t xml:space="preserve">(наименование организации доверителя)                                                                                                                  </w:t>
      </w:r>
      <w:r>
        <w:t>,</w:t>
      </w:r>
      <w:r>
        <w:rPr>
          <w:u w:val="single"/>
        </w:rPr>
        <w:t xml:space="preserve">                                                     </w:t>
      </w:r>
      <w:r>
        <w:t xml:space="preserve">  </w:t>
      </w:r>
      <w:r w:rsidRPr="002E0D55">
        <w:rPr>
          <w:sz w:val="24"/>
          <w:szCs w:val="24"/>
        </w:rPr>
        <w:t xml:space="preserve">находящееся по адресу: </w:t>
      </w:r>
      <w:r>
        <w:t xml:space="preserve">________________________________________________, </w:t>
      </w:r>
      <w:r w:rsidRPr="002E0D55">
        <w:rPr>
          <w:sz w:val="24"/>
          <w:szCs w:val="24"/>
        </w:rPr>
        <w:t>в лице</w:t>
      </w:r>
      <w:r>
        <w:t xml:space="preserve"> _________________________ </w:t>
      </w:r>
      <w:r>
        <w:rPr>
          <w:u w:val="single"/>
          <w:vertAlign w:val="subscript"/>
        </w:rPr>
        <w:t>(должность, Ф.И.О.,паспорт серия, №, кем и когда выдан, зарегистрирован по адресу),</w:t>
      </w:r>
      <w:r>
        <w:rPr>
          <w:vertAlign w:val="subscript"/>
        </w:rPr>
        <w:t xml:space="preserve"> </w:t>
      </w:r>
      <w:r w:rsidRPr="002E0D55">
        <w:rPr>
          <w:sz w:val="24"/>
          <w:szCs w:val="24"/>
        </w:rPr>
        <w:t xml:space="preserve">действующего на основании </w:t>
      </w:r>
      <w:r>
        <w:t>___________________________________________</w:t>
      </w:r>
    </w:p>
    <w:p w:rsidR="00B925E9" w:rsidRDefault="00B925E9" w:rsidP="0073256F">
      <w:pPr>
        <w:keepNext/>
        <w:widowControl w:val="0"/>
        <w:ind w:firstLine="540"/>
        <w:jc w:val="both"/>
        <w:rPr>
          <w:u w:val="single"/>
          <w:vertAlign w:val="subscript"/>
        </w:rPr>
      </w:pPr>
      <w:r w:rsidRPr="002E0D55">
        <w:rPr>
          <w:sz w:val="24"/>
          <w:szCs w:val="24"/>
        </w:rPr>
        <w:t>настоящей доверенностью уполном</w:t>
      </w:r>
      <w:r>
        <w:rPr>
          <w:sz w:val="24"/>
          <w:szCs w:val="24"/>
        </w:rPr>
        <w:t>о</w:t>
      </w:r>
      <w:r w:rsidRPr="002E0D55">
        <w:rPr>
          <w:sz w:val="24"/>
          <w:szCs w:val="24"/>
        </w:rPr>
        <w:t xml:space="preserve">чивает </w:t>
      </w:r>
      <w:r>
        <w:rPr>
          <w:u w:val="single"/>
          <w:vertAlign w:val="subscript"/>
        </w:rPr>
        <w:t>(должность, Ф.И.О.,паспорт серия, №, кем и когда выдан, зарегистрирован по адресу)</w:t>
      </w:r>
    </w:p>
    <w:p w:rsidR="00B925E9" w:rsidRPr="002E0D55" w:rsidRDefault="00B925E9" w:rsidP="0073256F">
      <w:pPr>
        <w:keepNext/>
        <w:widowControl w:val="0"/>
        <w:ind w:firstLine="540"/>
        <w:jc w:val="both"/>
        <w:rPr>
          <w:sz w:val="24"/>
          <w:szCs w:val="24"/>
        </w:rPr>
      </w:pPr>
      <w:r w:rsidRPr="002E0D55">
        <w:rPr>
          <w:sz w:val="24"/>
          <w:szCs w:val="24"/>
        </w:rPr>
        <w:t xml:space="preserve">быть представителем </w:t>
      </w:r>
      <w:r>
        <w:t>____</w:t>
      </w:r>
      <w:r>
        <w:rPr>
          <w:u w:val="single"/>
          <w:vertAlign w:val="subscript"/>
        </w:rPr>
        <w:t>(наименование организации доверителя)</w:t>
      </w:r>
      <w:r>
        <w:t xml:space="preserve">_________________ </w:t>
      </w:r>
      <w:r>
        <w:rPr>
          <w:sz w:val="24"/>
          <w:szCs w:val="24"/>
        </w:rPr>
        <w:t>на торгах в форме аукциона на право заключения договора аренды земельного участка, площадью _______ кв. м. из земель населенных пунктов. Разрешенное использование: _______________________. Местоположение земельного участка: ________________________. Кадастровый номер: ______________________,</w:t>
      </w:r>
      <w:r>
        <w:t xml:space="preserve"> </w:t>
      </w:r>
      <w:r w:rsidRPr="002E0D55">
        <w:rPr>
          <w:sz w:val="24"/>
          <w:szCs w:val="24"/>
        </w:rPr>
        <w:t>в областном бюджетном учреждении «Фонд имущества Курской области» с правом предоставл</w:t>
      </w:r>
      <w:r>
        <w:rPr>
          <w:sz w:val="24"/>
          <w:szCs w:val="24"/>
        </w:rPr>
        <w:t>ять</w:t>
      </w:r>
      <w:r w:rsidRPr="002E0D55">
        <w:rPr>
          <w:sz w:val="24"/>
          <w:szCs w:val="24"/>
        </w:rPr>
        <w:t xml:space="preserve"> и получ</w:t>
      </w:r>
      <w:r>
        <w:rPr>
          <w:sz w:val="24"/>
          <w:szCs w:val="24"/>
        </w:rPr>
        <w:t>ать все</w:t>
      </w:r>
      <w:r w:rsidRPr="002E0D55">
        <w:rPr>
          <w:sz w:val="24"/>
          <w:szCs w:val="24"/>
        </w:rPr>
        <w:t xml:space="preserve"> необходим</w:t>
      </w:r>
      <w:r>
        <w:rPr>
          <w:sz w:val="24"/>
          <w:szCs w:val="24"/>
        </w:rPr>
        <w:t>ые</w:t>
      </w:r>
      <w:r w:rsidRPr="002E0D55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ы</w:t>
      </w:r>
      <w:r w:rsidRPr="002E0D55">
        <w:rPr>
          <w:sz w:val="24"/>
          <w:szCs w:val="24"/>
        </w:rPr>
        <w:t xml:space="preserve">, заявлять цену в процессе проведения аукциона, подписывать </w:t>
      </w:r>
      <w:bookmarkStart w:id="0" w:name="_GoBack"/>
      <w:bookmarkEnd w:id="0"/>
      <w:r w:rsidRPr="002E0D55">
        <w:rPr>
          <w:sz w:val="24"/>
          <w:szCs w:val="24"/>
        </w:rPr>
        <w:t>заявку на участие в аукционе, протокол об итогах аукциона, договор аренды, акт приёма</w:t>
      </w:r>
      <w:r>
        <w:rPr>
          <w:sz w:val="24"/>
          <w:szCs w:val="24"/>
        </w:rPr>
        <w:t>-</w:t>
      </w:r>
      <w:r w:rsidRPr="002E0D55">
        <w:rPr>
          <w:sz w:val="24"/>
          <w:szCs w:val="24"/>
        </w:rPr>
        <w:t xml:space="preserve">передачи </w:t>
      </w:r>
      <w:r>
        <w:rPr>
          <w:sz w:val="24"/>
          <w:szCs w:val="24"/>
        </w:rPr>
        <w:t xml:space="preserve">земельного участка </w:t>
      </w:r>
      <w:r w:rsidRPr="002E0D55">
        <w:rPr>
          <w:sz w:val="24"/>
          <w:szCs w:val="24"/>
        </w:rPr>
        <w:t xml:space="preserve">и выполнять все действия и формальности, связанные с </w:t>
      </w:r>
      <w:r>
        <w:rPr>
          <w:sz w:val="24"/>
          <w:szCs w:val="24"/>
        </w:rPr>
        <w:t>выполнением данного</w:t>
      </w:r>
      <w:r w:rsidRPr="002E0D55">
        <w:rPr>
          <w:sz w:val="24"/>
          <w:szCs w:val="24"/>
        </w:rPr>
        <w:t xml:space="preserve"> поручени</w:t>
      </w:r>
      <w:r>
        <w:rPr>
          <w:sz w:val="24"/>
          <w:szCs w:val="24"/>
        </w:rPr>
        <w:t>я</w:t>
      </w:r>
      <w:r w:rsidRPr="002E0D55">
        <w:rPr>
          <w:sz w:val="24"/>
          <w:szCs w:val="24"/>
        </w:rPr>
        <w:t>.</w:t>
      </w:r>
    </w:p>
    <w:p w:rsidR="00B925E9" w:rsidRPr="002E0D55" w:rsidRDefault="00B925E9" w:rsidP="0073256F">
      <w:pPr>
        <w:keepNext/>
        <w:widowControl w:val="0"/>
        <w:ind w:firstLine="540"/>
        <w:jc w:val="both"/>
        <w:rPr>
          <w:sz w:val="24"/>
          <w:szCs w:val="24"/>
        </w:rPr>
      </w:pPr>
    </w:p>
    <w:p w:rsidR="00B925E9" w:rsidRPr="002E0D55" w:rsidRDefault="00B925E9" w:rsidP="0073256F">
      <w:pPr>
        <w:keepNext/>
        <w:widowControl w:val="0"/>
        <w:ind w:firstLine="540"/>
        <w:jc w:val="both"/>
        <w:rPr>
          <w:sz w:val="24"/>
          <w:szCs w:val="24"/>
        </w:rPr>
      </w:pPr>
      <w:r w:rsidRPr="002E0D55">
        <w:rPr>
          <w:sz w:val="24"/>
          <w:szCs w:val="24"/>
        </w:rPr>
        <w:t>Доверенность выдана до __________  /(сроком на ________)</w:t>
      </w:r>
    </w:p>
    <w:p w:rsidR="00B925E9" w:rsidRPr="002E0D55" w:rsidRDefault="00B925E9" w:rsidP="0073256F">
      <w:pPr>
        <w:keepNext/>
        <w:widowControl w:val="0"/>
        <w:ind w:firstLine="540"/>
        <w:jc w:val="both"/>
        <w:rPr>
          <w:sz w:val="24"/>
          <w:szCs w:val="24"/>
        </w:rPr>
      </w:pPr>
    </w:p>
    <w:p w:rsidR="00B925E9" w:rsidRPr="002E0D55" w:rsidRDefault="00B925E9" w:rsidP="0073256F">
      <w:pPr>
        <w:keepNext/>
        <w:widowControl w:val="0"/>
        <w:ind w:firstLine="540"/>
        <w:jc w:val="both"/>
        <w:rPr>
          <w:sz w:val="24"/>
          <w:szCs w:val="24"/>
        </w:rPr>
      </w:pPr>
      <w:r w:rsidRPr="002E0D55">
        <w:rPr>
          <w:sz w:val="24"/>
          <w:szCs w:val="24"/>
        </w:rPr>
        <w:t>Подпись ______________/_________________ удостоверяю</w:t>
      </w:r>
    </w:p>
    <w:p w:rsidR="00B925E9" w:rsidRPr="002E0D55" w:rsidRDefault="00B925E9" w:rsidP="0073256F">
      <w:pPr>
        <w:keepNext/>
        <w:widowControl w:val="0"/>
        <w:ind w:firstLine="540"/>
        <w:jc w:val="both"/>
        <w:rPr>
          <w:sz w:val="24"/>
          <w:szCs w:val="24"/>
        </w:rPr>
      </w:pPr>
    </w:p>
    <w:p w:rsidR="00B925E9" w:rsidRPr="002E0D55" w:rsidRDefault="00B925E9" w:rsidP="0073256F">
      <w:pPr>
        <w:keepNext/>
        <w:widowControl w:val="0"/>
        <w:ind w:firstLine="540"/>
        <w:jc w:val="both"/>
        <w:rPr>
          <w:sz w:val="24"/>
          <w:szCs w:val="24"/>
        </w:rPr>
      </w:pPr>
      <w:r w:rsidRPr="002E0D55">
        <w:rPr>
          <w:sz w:val="24"/>
          <w:szCs w:val="24"/>
        </w:rPr>
        <w:t>Руководитель __________________/ ______________________</w:t>
      </w:r>
    </w:p>
    <w:p w:rsidR="00B925E9" w:rsidRDefault="00B925E9" w:rsidP="0073256F"/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shd w:val="clear" w:color="auto" w:fill="FFFFFF"/>
        <w:autoSpaceDE w:val="0"/>
        <w:jc w:val="center"/>
        <w:rPr>
          <w:b/>
          <w:bCs/>
          <w:sz w:val="22"/>
          <w:szCs w:val="22"/>
        </w:rPr>
      </w:pPr>
    </w:p>
    <w:p w:rsidR="00B925E9" w:rsidRDefault="00B925E9" w:rsidP="0073256F">
      <w:pPr>
        <w:ind w:firstLine="527"/>
        <w:jc w:val="right"/>
        <w:rPr>
          <w:sz w:val="26"/>
          <w:szCs w:val="26"/>
        </w:rPr>
      </w:pPr>
      <w:r w:rsidRPr="00567B51">
        <w:rPr>
          <w:b/>
          <w:bCs/>
          <w:sz w:val="26"/>
          <w:szCs w:val="26"/>
        </w:rPr>
        <w:t xml:space="preserve">                                                                                                                 </w:t>
      </w:r>
      <w:r w:rsidRPr="00567B51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4</w:t>
      </w:r>
      <w:r w:rsidRPr="00567B51">
        <w:rPr>
          <w:sz w:val="26"/>
          <w:szCs w:val="26"/>
        </w:rPr>
        <w:t xml:space="preserve"> </w:t>
      </w:r>
    </w:p>
    <w:p w:rsidR="00B925E9" w:rsidRPr="00567B51" w:rsidRDefault="00B925E9" w:rsidP="0073256F">
      <w:pPr>
        <w:ind w:firstLine="527"/>
        <w:jc w:val="right"/>
        <w:rPr>
          <w:sz w:val="26"/>
          <w:szCs w:val="26"/>
        </w:rPr>
      </w:pPr>
      <w:r w:rsidRPr="00567B51">
        <w:rPr>
          <w:sz w:val="26"/>
          <w:szCs w:val="26"/>
        </w:rPr>
        <w:t>к документации об аукционе</w:t>
      </w:r>
    </w:p>
    <w:p w:rsidR="00B925E9" w:rsidRPr="00567B51" w:rsidRDefault="00B925E9" w:rsidP="00941BA0">
      <w:pPr>
        <w:tabs>
          <w:tab w:val="left" w:pos="8670"/>
        </w:tabs>
        <w:autoSpaceDE w:val="0"/>
        <w:rPr>
          <w:sz w:val="26"/>
          <w:szCs w:val="26"/>
        </w:rPr>
      </w:pPr>
    </w:p>
    <w:p w:rsidR="00B925E9" w:rsidRPr="00567B51" w:rsidRDefault="00B925E9" w:rsidP="00EB7A9A">
      <w:pPr>
        <w:spacing w:after="100" w:afterAutospacing="1"/>
        <w:jc w:val="right"/>
        <w:rPr>
          <w:b/>
          <w:bCs/>
          <w:sz w:val="26"/>
          <w:szCs w:val="26"/>
        </w:rPr>
      </w:pPr>
      <w:r w:rsidRPr="00567B51">
        <w:rPr>
          <w:b/>
          <w:bCs/>
          <w:sz w:val="26"/>
          <w:szCs w:val="26"/>
        </w:rPr>
        <w:t>ПРОЕКТ</w:t>
      </w:r>
    </w:p>
    <w:p w:rsidR="00B925E9" w:rsidRPr="00567B51" w:rsidRDefault="00B925E9" w:rsidP="00EB7A9A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ДОГОВОР №</w:t>
      </w:r>
    </w:p>
    <w:p w:rsidR="00B925E9" w:rsidRDefault="00B925E9" w:rsidP="00EB7A9A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АРЕНДЫ ЗЕМЕЛЬНОГО УЧАСТКА</w:t>
      </w:r>
    </w:p>
    <w:p w:rsidR="00B925E9" w:rsidRPr="00567B51" w:rsidRDefault="00B925E9" w:rsidP="00EB7A9A">
      <w:pPr>
        <w:jc w:val="center"/>
        <w:rPr>
          <w:sz w:val="26"/>
          <w:szCs w:val="26"/>
        </w:rPr>
      </w:pPr>
      <w:r>
        <w:rPr>
          <w:sz w:val="26"/>
          <w:szCs w:val="26"/>
        </w:rPr>
        <w:t>(по Лоту № 1)</w:t>
      </w:r>
    </w:p>
    <w:p w:rsidR="00B925E9" w:rsidRPr="00567B51" w:rsidRDefault="00B925E9" w:rsidP="00EB7A9A">
      <w:pPr>
        <w:jc w:val="center"/>
        <w:rPr>
          <w:sz w:val="26"/>
          <w:szCs w:val="26"/>
        </w:rPr>
      </w:pPr>
    </w:p>
    <w:p w:rsidR="00B925E9" w:rsidRPr="00567B51" w:rsidRDefault="00B925E9" w:rsidP="00EB7A9A">
      <w:pPr>
        <w:rPr>
          <w:sz w:val="26"/>
          <w:szCs w:val="26"/>
        </w:rPr>
      </w:pPr>
      <w:r>
        <w:rPr>
          <w:sz w:val="26"/>
          <w:szCs w:val="26"/>
        </w:rPr>
        <w:t>сл. Белая</w:t>
      </w:r>
      <w:r w:rsidRPr="00567B51">
        <w:rPr>
          <w:sz w:val="26"/>
          <w:szCs w:val="26"/>
        </w:rPr>
        <w:t xml:space="preserve">                                                      </w:t>
      </w:r>
      <w:r w:rsidRPr="00567B51">
        <w:rPr>
          <w:sz w:val="26"/>
          <w:szCs w:val="26"/>
        </w:rPr>
        <w:tab/>
      </w:r>
      <w:r w:rsidRPr="00567B51">
        <w:rPr>
          <w:sz w:val="26"/>
          <w:szCs w:val="26"/>
        </w:rPr>
        <w:tab/>
        <w:t xml:space="preserve">      </w:t>
      </w:r>
      <w:r w:rsidRPr="00567B51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</w:t>
      </w:r>
      <w:r w:rsidRPr="00567B51">
        <w:rPr>
          <w:sz w:val="26"/>
          <w:szCs w:val="26"/>
        </w:rPr>
        <w:t xml:space="preserve"> «___» ________  2015 г.</w:t>
      </w:r>
    </w:p>
    <w:p w:rsidR="00B925E9" w:rsidRPr="00567B51" w:rsidRDefault="00B925E9" w:rsidP="00EB7A9A">
      <w:pPr>
        <w:jc w:val="both"/>
        <w:rPr>
          <w:sz w:val="26"/>
          <w:szCs w:val="26"/>
        </w:rPr>
      </w:pPr>
      <w:r>
        <w:rPr>
          <w:sz w:val="26"/>
          <w:szCs w:val="26"/>
        </w:rPr>
        <w:t>Беловского</w:t>
      </w:r>
      <w:r w:rsidRPr="00567B51">
        <w:rPr>
          <w:sz w:val="26"/>
          <w:szCs w:val="26"/>
        </w:rPr>
        <w:t xml:space="preserve"> района</w:t>
      </w:r>
    </w:p>
    <w:p w:rsidR="00B925E9" w:rsidRPr="00567B51" w:rsidRDefault="00B925E9" w:rsidP="00EB7A9A">
      <w:pPr>
        <w:jc w:val="both"/>
        <w:rPr>
          <w:sz w:val="26"/>
          <w:szCs w:val="26"/>
        </w:rPr>
      </w:pPr>
      <w:r w:rsidRPr="00567B51">
        <w:rPr>
          <w:sz w:val="26"/>
          <w:szCs w:val="26"/>
        </w:rPr>
        <w:t>Курской области</w:t>
      </w:r>
    </w:p>
    <w:p w:rsidR="00B925E9" w:rsidRPr="00567B51" w:rsidRDefault="00B925E9" w:rsidP="00EB7A9A">
      <w:pPr>
        <w:jc w:val="both"/>
        <w:rPr>
          <w:sz w:val="26"/>
          <w:szCs w:val="26"/>
        </w:rPr>
      </w:pPr>
    </w:p>
    <w:p w:rsidR="00B925E9" w:rsidRPr="00567B51" w:rsidRDefault="00B925E9" w:rsidP="00EB7A9A">
      <w:pPr>
        <w:jc w:val="both"/>
        <w:rPr>
          <w:sz w:val="26"/>
          <w:szCs w:val="26"/>
        </w:rPr>
      </w:pPr>
      <w:r w:rsidRPr="00567B51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Беловского</w:t>
      </w:r>
      <w:r w:rsidRPr="00567B51">
        <w:rPr>
          <w:b/>
          <w:bCs/>
          <w:sz w:val="26"/>
          <w:szCs w:val="26"/>
        </w:rPr>
        <w:t xml:space="preserve"> сельсовета </w:t>
      </w:r>
      <w:r>
        <w:rPr>
          <w:b/>
          <w:bCs/>
          <w:sz w:val="26"/>
          <w:szCs w:val="26"/>
        </w:rPr>
        <w:t>Беловского</w:t>
      </w:r>
      <w:r w:rsidRPr="00567B51">
        <w:rPr>
          <w:b/>
          <w:bCs/>
          <w:sz w:val="26"/>
          <w:szCs w:val="26"/>
        </w:rPr>
        <w:t xml:space="preserve"> района</w:t>
      </w:r>
      <w:r w:rsidRPr="00567B51">
        <w:rPr>
          <w:sz w:val="26"/>
          <w:szCs w:val="26"/>
        </w:rPr>
        <w:t xml:space="preserve">, именуемая в дальнейшем </w:t>
      </w:r>
      <w:r w:rsidRPr="00567B51">
        <w:rPr>
          <w:b/>
          <w:bCs/>
          <w:sz w:val="26"/>
          <w:szCs w:val="26"/>
        </w:rPr>
        <w:t>«Арендодатель»</w:t>
      </w:r>
      <w:r w:rsidRPr="00567B51">
        <w:rPr>
          <w:sz w:val="26"/>
          <w:szCs w:val="26"/>
        </w:rPr>
        <w:t xml:space="preserve">, в лице главы </w:t>
      </w:r>
      <w:r>
        <w:rPr>
          <w:b/>
          <w:bCs/>
          <w:sz w:val="26"/>
          <w:szCs w:val="26"/>
        </w:rPr>
        <w:t>Беломестного Сергея Александровича</w:t>
      </w:r>
      <w:r w:rsidRPr="00567B51">
        <w:rPr>
          <w:sz w:val="26"/>
          <w:szCs w:val="26"/>
        </w:rPr>
        <w:t>, действующе</w:t>
      </w:r>
      <w:r>
        <w:rPr>
          <w:sz w:val="26"/>
          <w:szCs w:val="26"/>
        </w:rPr>
        <w:t>го</w:t>
      </w:r>
      <w:r w:rsidRPr="00567B51">
        <w:rPr>
          <w:sz w:val="26"/>
          <w:szCs w:val="26"/>
        </w:rPr>
        <w:t xml:space="preserve"> на основании Устава,</w:t>
      </w:r>
      <w:r>
        <w:rPr>
          <w:sz w:val="26"/>
          <w:szCs w:val="26"/>
        </w:rPr>
        <w:t xml:space="preserve"> с одной стороны,</w:t>
      </w:r>
      <w:r w:rsidRPr="00567B51">
        <w:rPr>
          <w:sz w:val="26"/>
          <w:szCs w:val="26"/>
        </w:rPr>
        <w:t xml:space="preserve"> и </w:t>
      </w:r>
      <w:r>
        <w:rPr>
          <w:sz w:val="26"/>
          <w:szCs w:val="26"/>
        </w:rPr>
        <w:t>_________________________</w:t>
      </w:r>
      <w:r w:rsidRPr="00567B51">
        <w:rPr>
          <w:sz w:val="26"/>
          <w:szCs w:val="26"/>
        </w:rPr>
        <w:t xml:space="preserve">, именуемый в дальнейшем </w:t>
      </w:r>
      <w:r w:rsidRPr="00567B51">
        <w:rPr>
          <w:b/>
          <w:bCs/>
          <w:sz w:val="26"/>
          <w:szCs w:val="26"/>
        </w:rPr>
        <w:t>«Арендатор»,</w:t>
      </w:r>
      <w:r w:rsidRPr="00567B51">
        <w:rPr>
          <w:sz w:val="26"/>
          <w:szCs w:val="26"/>
        </w:rPr>
        <w:t xml:space="preserve"> в лице </w:t>
      </w:r>
      <w:r>
        <w:rPr>
          <w:sz w:val="26"/>
          <w:szCs w:val="26"/>
        </w:rPr>
        <w:t xml:space="preserve">_____________________, с другой стороны, </w:t>
      </w:r>
      <w:r w:rsidRPr="00567B51">
        <w:rPr>
          <w:sz w:val="26"/>
          <w:szCs w:val="26"/>
        </w:rPr>
        <w:t xml:space="preserve">и именуемые в дальнейшем </w:t>
      </w:r>
      <w:r w:rsidRPr="00567B51">
        <w:rPr>
          <w:b/>
          <w:bCs/>
          <w:sz w:val="26"/>
          <w:szCs w:val="26"/>
        </w:rPr>
        <w:t>«Стороны»</w:t>
      </w:r>
      <w:r w:rsidRPr="00567B51">
        <w:rPr>
          <w:sz w:val="26"/>
          <w:szCs w:val="26"/>
        </w:rPr>
        <w:t xml:space="preserve">, руководствуясь Гражданским кодексом Российской Федерации, Федеральным законом от 26.07.2006 г. № 135-ФЗ «О защите конкуренции», в соответствии с Земельным кодексом Российской Федерации от 25.10.2001 № 136-ФЗ, на основании протокола проведения аукциона № </w:t>
      </w:r>
      <w:r>
        <w:rPr>
          <w:sz w:val="26"/>
          <w:szCs w:val="26"/>
        </w:rPr>
        <w:t>___</w:t>
      </w:r>
      <w:r w:rsidRPr="00567B51">
        <w:rPr>
          <w:sz w:val="26"/>
          <w:szCs w:val="26"/>
        </w:rPr>
        <w:t xml:space="preserve"> от </w:t>
      </w:r>
      <w:r>
        <w:rPr>
          <w:sz w:val="26"/>
          <w:szCs w:val="26"/>
        </w:rPr>
        <w:t>___________</w:t>
      </w:r>
      <w:r w:rsidRPr="00567B51">
        <w:rPr>
          <w:sz w:val="26"/>
          <w:szCs w:val="26"/>
        </w:rPr>
        <w:t xml:space="preserve"> г. заключили настоящий договор (далее - Договор) о нижеследующем:</w:t>
      </w:r>
    </w:p>
    <w:p w:rsidR="00B925E9" w:rsidRPr="00567B51" w:rsidRDefault="00B925E9" w:rsidP="00EB7A9A">
      <w:pPr>
        <w:jc w:val="both"/>
        <w:rPr>
          <w:sz w:val="26"/>
          <w:szCs w:val="26"/>
        </w:rPr>
      </w:pPr>
    </w:p>
    <w:p w:rsidR="00B925E9" w:rsidRDefault="00B925E9" w:rsidP="00EB7A9A">
      <w:pPr>
        <w:ind w:left="567"/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1. ПРЕДМЕТ ДОГОВОРА</w:t>
      </w:r>
    </w:p>
    <w:p w:rsidR="00B925E9" w:rsidRPr="00567B51" w:rsidRDefault="00B925E9" w:rsidP="00EB7A9A">
      <w:pPr>
        <w:ind w:left="567"/>
        <w:jc w:val="center"/>
        <w:rPr>
          <w:sz w:val="26"/>
          <w:szCs w:val="26"/>
        </w:rPr>
      </w:pPr>
    </w:p>
    <w:p w:rsidR="00B925E9" w:rsidRPr="00567B51" w:rsidRDefault="00B925E9" w:rsidP="0073256F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1.1. Арендодатель передает, а Арендатор принимает в аренду (по Акту приема-передачи, являющегося неотъемле</w:t>
      </w:r>
      <w:r>
        <w:rPr>
          <w:sz w:val="26"/>
          <w:szCs w:val="26"/>
        </w:rPr>
        <w:t>мой частью настоящего Договора) з</w:t>
      </w:r>
      <w:r w:rsidRPr="00987313">
        <w:rPr>
          <w:sz w:val="26"/>
          <w:szCs w:val="26"/>
        </w:rPr>
        <w:t xml:space="preserve">емельный участок,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Pr="00987313">
        <w:rPr>
          <w:sz w:val="26"/>
          <w:szCs w:val="26"/>
        </w:rPr>
        <w:t xml:space="preserve">площадью 2000 кв.м., из категории земель населенных пунктов, разрешенное использование: обслуживание автотранспорта, расположенный по адресу: Курская область, Беловский район, Беловский сельсовет, сл. Белая. Кадастровый номер: 46:01:010301:62. </w:t>
      </w:r>
      <w:r>
        <w:rPr>
          <w:sz w:val="26"/>
          <w:szCs w:val="26"/>
        </w:rPr>
        <w:t>Обременений не зарегистрировано</w:t>
      </w:r>
      <w:r w:rsidRPr="00567B51">
        <w:rPr>
          <w:sz w:val="26"/>
          <w:szCs w:val="26"/>
        </w:rPr>
        <w:t xml:space="preserve"> (далее – Участок).</w:t>
      </w:r>
    </w:p>
    <w:p w:rsidR="00B925E9" w:rsidRPr="00567B51" w:rsidRDefault="00B925E9" w:rsidP="0073256F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Целевое назначение участка - для </w:t>
      </w:r>
      <w:r>
        <w:rPr>
          <w:sz w:val="26"/>
          <w:szCs w:val="26"/>
        </w:rPr>
        <w:t>обслуживания автотранспорта.</w:t>
      </w:r>
    </w:p>
    <w:p w:rsidR="00B925E9" w:rsidRPr="00567B51" w:rsidRDefault="00B925E9" w:rsidP="00EB7A9A">
      <w:pPr>
        <w:jc w:val="both"/>
        <w:rPr>
          <w:sz w:val="26"/>
          <w:szCs w:val="26"/>
        </w:rPr>
      </w:pPr>
    </w:p>
    <w:p w:rsidR="00B925E9" w:rsidRDefault="00B925E9" w:rsidP="00EB7A9A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2. СРОК ДОГОВОРА</w:t>
      </w:r>
    </w:p>
    <w:p w:rsidR="00B925E9" w:rsidRPr="00567B51" w:rsidRDefault="00B925E9" w:rsidP="00EB7A9A">
      <w:pPr>
        <w:jc w:val="center"/>
        <w:rPr>
          <w:sz w:val="26"/>
          <w:szCs w:val="26"/>
        </w:rPr>
      </w:pPr>
    </w:p>
    <w:p w:rsidR="00B925E9" w:rsidRPr="00567B51" w:rsidRDefault="00B925E9" w:rsidP="00EB7A9A">
      <w:pPr>
        <w:tabs>
          <w:tab w:val="left" w:pos="426"/>
        </w:tabs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     2.1. Срок аренды Участка устанавливается с_____________20__ г. по _____________20___ г. Срок аренды – </w:t>
      </w:r>
      <w:r>
        <w:rPr>
          <w:sz w:val="26"/>
          <w:szCs w:val="26"/>
        </w:rPr>
        <w:t>5</w:t>
      </w:r>
      <w:r w:rsidRPr="00567B51">
        <w:rPr>
          <w:sz w:val="26"/>
          <w:szCs w:val="26"/>
        </w:rPr>
        <w:t xml:space="preserve"> лет</w:t>
      </w:r>
      <w:r>
        <w:rPr>
          <w:sz w:val="26"/>
          <w:szCs w:val="26"/>
        </w:rPr>
        <w:t xml:space="preserve"> с момента заключения настоящего Договора.</w:t>
      </w:r>
    </w:p>
    <w:p w:rsidR="00B925E9" w:rsidRPr="00567B51" w:rsidRDefault="00B925E9" w:rsidP="00EB7A9A">
      <w:pPr>
        <w:tabs>
          <w:tab w:val="left" w:pos="426"/>
        </w:tabs>
        <w:jc w:val="both"/>
        <w:rPr>
          <w:sz w:val="26"/>
          <w:szCs w:val="26"/>
        </w:rPr>
      </w:pPr>
      <w:r w:rsidRPr="00567B51">
        <w:rPr>
          <w:sz w:val="26"/>
          <w:szCs w:val="26"/>
        </w:rPr>
        <w:tab/>
        <w:t>2.2. Договор вступает в силу с момента его регистрации в Управлени</w:t>
      </w:r>
      <w:r>
        <w:rPr>
          <w:sz w:val="26"/>
          <w:szCs w:val="26"/>
        </w:rPr>
        <w:t>и</w:t>
      </w:r>
      <w:r w:rsidRPr="00567B51">
        <w:rPr>
          <w:sz w:val="26"/>
          <w:szCs w:val="26"/>
        </w:rPr>
        <w:t xml:space="preserve"> Росреестра по Курской области.</w:t>
      </w:r>
    </w:p>
    <w:p w:rsidR="00B925E9" w:rsidRPr="00567B51" w:rsidRDefault="00B925E9" w:rsidP="00EB7A9A">
      <w:pPr>
        <w:tabs>
          <w:tab w:val="left" w:pos="426"/>
        </w:tabs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 </w:t>
      </w:r>
    </w:p>
    <w:p w:rsidR="00B925E9" w:rsidRDefault="00B925E9" w:rsidP="00EB7A9A">
      <w:pPr>
        <w:ind w:firstLine="708"/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3. РАЗМЕР И УСЛОВИЯ ВНЕСЕНИЯ АРЕНДНОЙ ПЛАТЫ</w:t>
      </w:r>
    </w:p>
    <w:p w:rsidR="00B925E9" w:rsidRPr="00567B51" w:rsidRDefault="00B925E9" w:rsidP="00EB7A9A">
      <w:pPr>
        <w:ind w:firstLine="708"/>
        <w:jc w:val="center"/>
        <w:rPr>
          <w:sz w:val="26"/>
          <w:szCs w:val="26"/>
        </w:rPr>
      </w:pP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3.1. Размер ежегодной арендной платы за земельный участок составляет - _______(__________________) руб. ____ коп., _______(________________) руб. ____ коп. в месяц.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За весь период аренды - ____________ (___________________) рублей.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3.2. Арендная плата вносится Арендатором на основании счета </w:t>
      </w:r>
      <w:r>
        <w:rPr>
          <w:sz w:val="26"/>
          <w:szCs w:val="26"/>
        </w:rPr>
        <w:t xml:space="preserve">ежеквартально </w:t>
      </w:r>
      <w:r w:rsidRPr="00104933">
        <w:rPr>
          <w:sz w:val="26"/>
          <w:szCs w:val="26"/>
        </w:rPr>
        <w:t>10 марта, 1</w:t>
      </w:r>
      <w:r>
        <w:rPr>
          <w:sz w:val="26"/>
          <w:szCs w:val="26"/>
        </w:rPr>
        <w:t>0 июня, 10 сентября, 10 декабря текущего года</w:t>
      </w:r>
      <w:r w:rsidRPr="00567B51">
        <w:rPr>
          <w:sz w:val="26"/>
          <w:szCs w:val="26"/>
        </w:rPr>
        <w:t>), на счет УФК по Курской области_______________________________ ИНН_______ ; КПП________; р/сч _______________ в Отделении Курск г. Курск. БИК ____________; код платежа - _________; ОКТМО ____________________.</w:t>
      </w:r>
    </w:p>
    <w:p w:rsidR="00B925E9" w:rsidRPr="00567B51" w:rsidRDefault="00B925E9" w:rsidP="00567B51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Сумма внесенного задатка в размере </w:t>
      </w:r>
      <w:r w:rsidRPr="00104933">
        <w:rPr>
          <w:sz w:val="26"/>
          <w:szCs w:val="26"/>
        </w:rPr>
        <w:t>17 172 (Семнадцать тысяч сто семьдесят два) 00 коп.</w:t>
      </w:r>
      <w:r w:rsidRPr="00567B51">
        <w:rPr>
          <w:sz w:val="26"/>
          <w:szCs w:val="26"/>
        </w:rPr>
        <w:t xml:space="preserve"> засчитывается в счет арендной платы.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3.3. Арендная плата начисляется с момента подписания сторонами акта приема-передачи Участка.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Исполнением обязательств по внесению арендной   платы   является платежное поручение или квитанция об уплате.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Расчет арендной платы определен в приложении к Договору, которое является  неотъемлемой частью Договора. 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3.4 Размер арендной платы может быть изменен в результате изменения действующего законодательства, но не чаще одного раза в год. В этом случае исчисление и уплата Арендатором арендной платы осуществляется на основании дополнительных соглашений к Договору.</w:t>
      </w:r>
    </w:p>
    <w:p w:rsidR="00B925E9" w:rsidRDefault="00B925E9" w:rsidP="00EB7A9A">
      <w:pPr>
        <w:jc w:val="center"/>
        <w:rPr>
          <w:sz w:val="26"/>
          <w:szCs w:val="26"/>
        </w:rPr>
      </w:pPr>
    </w:p>
    <w:p w:rsidR="00B925E9" w:rsidRDefault="00B925E9" w:rsidP="00EB7A9A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4. ПРАВА И ОБЯЗАННОСТИ СТОРОН</w:t>
      </w:r>
    </w:p>
    <w:p w:rsidR="00B925E9" w:rsidRPr="00567B51" w:rsidRDefault="00B925E9" w:rsidP="00EB7A9A">
      <w:pPr>
        <w:jc w:val="center"/>
        <w:rPr>
          <w:sz w:val="26"/>
          <w:szCs w:val="26"/>
        </w:rPr>
      </w:pPr>
    </w:p>
    <w:p w:rsidR="00B925E9" w:rsidRPr="00567B51" w:rsidRDefault="00B925E9" w:rsidP="00EB7A9A">
      <w:pPr>
        <w:ind w:firstLine="567"/>
        <w:jc w:val="both"/>
        <w:rPr>
          <w:b/>
          <w:bCs/>
          <w:sz w:val="26"/>
          <w:szCs w:val="26"/>
        </w:rPr>
      </w:pPr>
      <w:r w:rsidRPr="00567B51">
        <w:rPr>
          <w:b/>
          <w:bCs/>
          <w:sz w:val="26"/>
          <w:szCs w:val="26"/>
        </w:rPr>
        <w:t>4.1. Арендодатель имеет право: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4.1.1. Требовать досрочного расторжения Договора: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- при использовании Участка не по целевому назначению,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- при  использовании способами, приводящими к его порче,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- при невнесении арендной платы более чем за 2 </w:t>
      </w:r>
      <w:r>
        <w:rPr>
          <w:sz w:val="26"/>
          <w:szCs w:val="26"/>
        </w:rPr>
        <w:t>срока</w:t>
      </w:r>
      <w:r w:rsidRPr="00567B51">
        <w:rPr>
          <w:sz w:val="26"/>
          <w:szCs w:val="26"/>
        </w:rPr>
        <w:t xml:space="preserve"> подряд в соответствии с п. 3.2. Договора, 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- в случае неподписания Арендатором дополнительных соглашений к Договору в соответствии с п. 3.4.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B925E9" w:rsidRPr="00567B51" w:rsidRDefault="00B925E9" w:rsidP="00EB7A9A">
      <w:pPr>
        <w:ind w:firstLine="567"/>
        <w:jc w:val="both"/>
        <w:rPr>
          <w:b/>
          <w:bCs/>
          <w:sz w:val="26"/>
          <w:szCs w:val="26"/>
        </w:rPr>
      </w:pPr>
      <w:r w:rsidRPr="00567B51">
        <w:rPr>
          <w:b/>
          <w:bCs/>
          <w:sz w:val="26"/>
          <w:szCs w:val="26"/>
        </w:rPr>
        <w:t>4.2. Арендодатель обязан: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4.2.1. Выполнять в полном объеме все условия Договора.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4.2.2. Передать Арендатору Участок по акту приема-передачи в 30-дневный срок с момента заключения договора.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4.2.3. Письменно в десятидневный срок уведомить Арендатора об изменении номеров счетов для перечисления арендной платы, указанных в п. 3.2.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4.2.4.</w:t>
      </w:r>
      <w:r>
        <w:rPr>
          <w:sz w:val="26"/>
          <w:szCs w:val="26"/>
        </w:rPr>
        <w:t xml:space="preserve"> </w:t>
      </w:r>
      <w:r w:rsidRPr="00567B51">
        <w:rPr>
          <w:sz w:val="26"/>
          <w:szCs w:val="26"/>
        </w:rPr>
        <w:t>Своевременно производить перерасчет арендной платы и своевременно информировать об этом Арендатора.</w:t>
      </w:r>
    </w:p>
    <w:p w:rsidR="00B925E9" w:rsidRPr="00567B51" w:rsidRDefault="00B925E9" w:rsidP="00EB7A9A">
      <w:pPr>
        <w:ind w:firstLine="567"/>
        <w:jc w:val="both"/>
        <w:rPr>
          <w:b/>
          <w:bCs/>
          <w:sz w:val="26"/>
          <w:szCs w:val="26"/>
        </w:rPr>
      </w:pPr>
      <w:r w:rsidRPr="00567B51">
        <w:rPr>
          <w:b/>
          <w:bCs/>
          <w:sz w:val="26"/>
          <w:szCs w:val="26"/>
        </w:rPr>
        <w:t>4.3. Арендатор имеет право: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4.3.1.Использовать Участок на условиях, установленных Договором.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4.3.2. При условии уведомления Арендодателя сдавать участок в субаренду, а также передавать свои права и обязанности по договору третьим лицам при заключении договора на срок, не превышающий срока договора аренды.</w:t>
      </w:r>
    </w:p>
    <w:p w:rsidR="00B925E9" w:rsidRPr="00567B51" w:rsidRDefault="00B925E9" w:rsidP="00EB7A9A">
      <w:pPr>
        <w:ind w:firstLine="567"/>
        <w:jc w:val="both"/>
        <w:rPr>
          <w:b/>
          <w:bCs/>
          <w:sz w:val="26"/>
          <w:szCs w:val="26"/>
        </w:rPr>
      </w:pPr>
      <w:r w:rsidRPr="00567B51">
        <w:rPr>
          <w:b/>
          <w:bCs/>
          <w:sz w:val="26"/>
          <w:szCs w:val="26"/>
        </w:rPr>
        <w:t>4.4. Арендатор обязан:</w:t>
      </w:r>
    </w:p>
    <w:p w:rsidR="00B925E9" w:rsidRPr="00567B51" w:rsidRDefault="00B925E9" w:rsidP="00EB7A9A">
      <w:pPr>
        <w:ind w:firstLine="567"/>
        <w:jc w:val="both"/>
        <w:rPr>
          <w:b/>
          <w:bCs/>
          <w:sz w:val="26"/>
          <w:szCs w:val="26"/>
        </w:rPr>
      </w:pPr>
      <w:r w:rsidRPr="00567B51">
        <w:rPr>
          <w:sz w:val="26"/>
          <w:szCs w:val="26"/>
        </w:rPr>
        <w:t>4.4.1. Выполнять в полном объеме все условия Договора.</w:t>
      </w:r>
    </w:p>
    <w:p w:rsidR="00B925E9" w:rsidRPr="00567B51" w:rsidRDefault="00B925E9" w:rsidP="00EB7A9A">
      <w:pPr>
        <w:ind w:firstLine="567"/>
        <w:jc w:val="both"/>
        <w:rPr>
          <w:b/>
          <w:bCs/>
          <w:sz w:val="26"/>
          <w:szCs w:val="26"/>
        </w:rPr>
      </w:pPr>
      <w:r w:rsidRPr="00567B51">
        <w:rPr>
          <w:sz w:val="26"/>
          <w:szCs w:val="26"/>
        </w:rPr>
        <w:t>4.4.2. Использовать Участок в соответствии с целевым назначением и разрешенным использованием.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4.4.3. Уплачивать в размере и на условиях, установленных Договором, арендную плату.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4.4.4.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4.4.5. Письменно  сообщить  Арендодателю не позднее, чем за 3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4.4.6.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 работы по благоустройству территории.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4.4.7. Письменно в десятидневный срок  уведомить Арендодателя об изменении своих реквизитов.</w:t>
      </w:r>
    </w:p>
    <w:p w:rsidR="00B925E9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4.4.8.</w:t>
      </w:r>
      <w:r>
        <w:rPr>
          <w:sz w:val="26"/>
          <w:szCs w:val="26"/>
        </w:rPr>
        <w:t xml:space="preserve"> </w:t>
      </w:r>
      <w:r w:rsidRPr="00104933">
        <w:rPr>
          <w:sz w:val="26"/>
          <w:szCs w:val="26"/>
        </w:rPr>
        <w:t>За свой счет обеспечить государственную регистрацию договора аренды земельных участков в Управлении Федеральной службы государственной регистрации, кадастра и картографии по Курской области (Управление Росреестра по Курской области) в течение двух месяцев со дня его подписания.</w:t>
      </w:r>
    </w:p>
    <w:p w:rsidR="00B925E9" w:rsidRPr="00567B51" w:rsidRDefault="00B925E9" w:rsidP="00EB7A9A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4.5. Арендодатель и Арендатор имеют иные права и исполняют иные обязанности, установленные законодательством Российской Федерации.</w:t>
      </w:r>
    </w:p>
    <w:p w:rsidR="00B925E9" w:rsidRPr="00567B51" w:rsidRDefault="00B925E9" w:rsidP="00EB7A9A">
      <w:pPr>
        <w:jc w:val="center"/>
        <w:rPr>
          <w:sz w:val="26"/>
          <w:szCs w:val="26"/>
        </w:rPr>
      </w:pPr>
    </w:p>
    <w:p w:rsidR="00B925E9" w:rsidRDefault="00B925E9" w:rsidP="00EB7A9A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5. ОТВЕТСТВЕННОСТЬ СТОРОН</w:t>
      </w:r>
    </w:p>
    <w:p w:rsidR="00B925E9" w:rsidRPr="00567B51" w:rsidRDefault="00B925E9" w:rsidP="00EB7A9A">
      <w:pPr>
        <w:jc w:val="center"/>
        <w:rPr>
          <w:sz w:val="26"/>
          <w:szCs w:val="26"/>
        </w:rPr>
      </w:pPr>
    </w:p>
    <w:p w:rsidR="00B925E9" w:rsidRPr="00567B51" w:rsidRDefault="00B925E9" w:rsidP="00EB7A9A">
      <w:pPr>
        <w:ind w:firstLine="708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B925E9" w:rsidRPr="00567B51" w:rsidRDefault="00B925E9" w:rsidP="00EB7A9A">
      <w:pPr>
        <w:ind w:firstLine="708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5.2. За нарушение срока внесения арендной платы по Договору Арендатор выплачивает Арендодателю пени из расчета 0,5% от размера невнесенной арендной платы за каждый календарный день просрочки. Пени перечисляются в порядке, предусмотренном в п. 3.2. Договора, на основании письменного требования Арендодателя.</w:t>
      </w:r>
    </w:p>
    <w:p w:rsidR="00B925E9" w:rsidRDefault="00B925E9" w:rsidP="00EB7A9A">
      <w:pPr>
        <w:ind w:firstLine="708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5.3. Ответственность Сторон за нарушение 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:rsidR="00B925E9" w:rsidRPr="00567B51" w:rsidRDefault="00B925E9" w:rsidP="00EB7A9A">
      <w:pPr>
        <w:ind w:firstLine="708"/>
        <w:jc w:val="both"/>
        <w:rPr>
          <w:sz w:val="26"/>
          <w:szCs w:val="26"/>
        </w:rPr>
      </w:pPr>
    </w:p>
    <w:p w:rsidR="00B925E9" w:rsidRDefault="00B925E9" w:rsidP="00EB7A9A">
      <w:pPr>
        <w:tabs>
          <w:tab w:val="left" w:pos="567"/>
        </w:tabs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6. ИЗМЕНЕНИЕ, РАСТОРЖЕНИЕ И ПРЕКРАЩЕНИЕ ДОГОВОРА</w:t>
      </w:r>
    </w:p>
    <w:p w:rsidR="00B925E9" w:rsidRPr="00567B51" w:rsidRDefault="00B925E9" w:rsidP="00EB7A9A">
      <w:pPr>
        <w:tabs>
          <w:tab w:val="left" w:pos="567"/>
        </w:tabs>
        <w:jc w:val="center"/>
        <w:rPr>
          <w:sz w:val="26"/>
          <w:szCs w:val="26"/>
        </w:rPr>
      </w:pPr>
    </w:p>
    <w:p w:rsidR="00B925E9" w:rsidRPr="00567B51" w:rsidRDefault="00B925E9" w:rsidP="00EB7A9A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6.1. Все изменения и (или) дополнения к Договору оформляются Сторонами в письменной форме.</w:t>
      </w:r>
    </w:p>
    <w:p w:rsidR="00B925E9" w:rsidRPr="00567B51" w:rsidRDefault="00B925E9" w:rsidP="00EB7A9A">
      <w:pPr>
        <w:tabs>
          <w:tab w:val="left" w:pos="567"/>
        </w:tabs>
        <w:jc w:val="both"/>
        <w:rPr>
          <w:sz w:val="26"/>
          <w:szCs w:val="26"/>
        </w:rPr>
      </w:pPr>
      <w:r w:rsidRPr="00567B51">
        <w:rPr>
          <w:sz w:val="26"/>
          <w:szCs w:val="26"/>
        </w:rPr>
        <w:tab/>
        <w:t>6.2. Договор может быть расторгнут по требованию Арендодателя, Арендатора, по решению суда на основании и в порядке, установленных гражданским законодательством, а также в случаях, указанных в пункте 4.1.1.</w:t>
      </w:r>
    </w:p>
    <w:p w:rsidR="00B925E9" w:rsidRPr="00567B51" w:rsidRDefault="00B925E9" w:rsidP="00EB7A9A">
      <w:pPr>
        <w:jc w:val="center"/>
        <w:rPr>
          <w:sz w:val="26"/>
          <w:szCs w:val="26"/>
        </w:rPr>
      </w:pPr>
    </w:p>
    <w:p w:rsidR="00B925E9" w:rsidRDefault="00B925E9" w:rsidP="00EB7A9A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7. РАССМОТРЕНИЕ И УРЕГУЛИРОВАНИЕ СПОРОВ</w:t>
      </w:r>
    </w:p>
    <w:p w:rsidR="00B925E9" w:rsidRPr="00567B51" w:rsidRDefault="00B925E9" w:rsidP="00EB7A9A">
      <w:pPr>
        <w:jc w:val="center"/>
        <w:rPr>
          <w:sz w:val="26"/>
          <w:szCs w:val="26"/>
        </w:rPr>
      </w:pPr>
    </w:p>
    <w:p w:rsidR="00B925E9" w:rsidRPr="00567B51" w:rsidRDefault="00B925E9" w:rsidP="00EB7A9A">
      <w:pPr>
        <w:ind w:firstLine="708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7.1. Все споры между Сторонами, возникающие по Договору, разрешаются в соответствии с законодательством  Российской Федерации, с соблюдением претензионного порядка.</w:t>
      </w:r>
    </w:p>
    <w:p w:rsidR="00B925E9" w:rsidRDefault="00B925E9" w:rsidP="00EB7A9A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8. ИНЫЕ УСЛОВИЯ ДОГОВОРА</w:t>
      </w:r>
    </w:p>
    <w:p w:rsidR="00B925E9" w:rsidRPr="00567B51" w:rsidRDefault="00B925E9" w:rsidP="00EB7A9A">
      <w:pPr>
        <w:jc w:val="center"/>
        <w:rPr>
          <w:sz w:val="26"/>
          <w:szCs w:val="26"/>
        </w:rPr>
      </w:pPr>
    </w:p>
    <w:p w:rsidR="00B925E9" w:rsidRPr="00567B51" w:rsidRDefault="00B925E9" w:rsidP="00EB7A9A">
      <w:pPr>
        <w:ind w:firstLine="708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8.1. Срок действия договора субаренды не может превышать срок действия Договора.</w:t>
      </w:r>
    </w:p>
    <w:p w:rsidR="00B925E9" w:rsidRPr="00567B51" w:rsidRDefault="00B925E9" w:rsidP="00EB7A9A">
      <w:pPr>
        <w:ind w:firstLine="708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8.2. При досрочном расторжении Договора договор субаренды земельного участка прекращает свое действие.</w:t>
      </w:r>
    </w:p>
    <w:p w:rsidR="00B925E9" w:rsidRPr="00567B51" w:rsidRDefault="00B925E9" w:rsidP="00EB7A9A">
      <w:pPr>
        <w:ind w:firstLine="708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8.3. Расходы по государственной регистрации Договора, а также изменений и дополнений к нему возлагаются на Арендатора.</w:t>
      </w:r>
    </w:p>
    <w:p w:rsidR="00B925E9" w:rsidRPr="00567B51" w:rsidRDefault="00B925E9" w:rsidP="0050482C">
      <w:pPr>
        <w:tabs>
          <w:tab w:val="left" w:pos="426"/>
        </w:tabs>
        <w:jc w:val="both"/>
        <w:rPr>
          <w:sz w:val="26"/>
          <w:szCs w:val="26"/>
        </w:rPr>
      </w:pPr>
      <w:r w:rsidRPr="00567B51">
        <w:rPr>
          <w:sz w:val="26"/>
          <w:szCs w:val="26"/>
        </w:rPr>
        <w:tab/>
      </w:r>
      <w:r w:rsidRPr="00567B51">
        <w:rPr>
          <w:sz w:val="26"/>
          <w:szCs w:val="26"/>
        </w:rPr>
        <w:tab/>
        <w:t>8.4. Договор  составлен в 3-х экземплярах,  имеющих одинаковую юридическую  силу,  из  которых  по  одному  экземпляру хранится у Сторон, один экземпляр в Управлени</w:t>
      </w:r>
      <w:r>
        <w:rPr>
          <w:sz w:val="26"/>
          <w:szCs w:val="26"/>
        </w:rPr>
        <w:t>и</w:t>
      </w:r>
      <w:r w:rsidRPr="00567B51">
        <w:rPr>
          <w:sz w:val="26"/>
          <w:szCs w:val="26"/>
        </w:rPr>
        <w:t xml:space="preserve"> Росреестра по Курской</w:t>
      </w:r>
      <w:r>
        <w:rPr>
          <w:sz w:val="26"/>
          <w:szCs w:val="26"/>
        </w:rPr>
        <w:t xml:space="preserve"> области</w:t>
      </w:r>
      <w:r w:rsidRPr="00567B51">
        <w:rPr>
          <w:sz w:val="26"/>
          <w:szCs w:val="26"/>
        </w:rPr>
        <w:t>.</w:t>
      </w:r>
    </w:p>
    <w:p w:rsidR="00B925E9" w:rsidRPr="00567B51" w:rsidRDefault="00B925E9" w:rsidP="0050482C">
      <w:pPr>
        <w:tabs>
          <w:tab w:val="left" w:pos="426"/>
        </w:tabs>
        <w:jc w:val="both"/>
        <w:rPr>
          <w:sz w:val="26"/>
          <w:szCs w:val="26"/>
        </w:rPr>
      </w:pPr>
    </w:p>
    <w:p w:rsidR="00B925E9" w:rsidRPr="00567B51" w:rsidRDefault="00B925E9" w:rsidP="0050482C">
      <w:pPr>
        <w:tabs>
          <w:tab w:val="left" w:pos="426"/>
        </w:tabs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Приложения к Договору: акт приема-передачи, расчет арендной платы              </w:t>
      </w:r>
    </w:p>
    <w:p w:rsidR="00B925E9" w:rsidRPr="00567B51" w:rsidRDefault="00B925E9" w:rsidP="0050482C">
      <w:pPr>
        <w:ind w:firstLine="708"/>
        <w:jc w:val="both"/>
        <w:rPr>
          <w:sz w:val="26"/>
          <w:szCs w:val="26"/>
        </w:rPr>
      </w:pPr>
    </w:p>
    <w:p w:rsidR="00B925E9" w:rsidRPr="00567B51" w:rsidRDefault="00B925E9" w:rsidP="00EB7A9A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9. АДРЕСА И БАНКОВСКИЕ РЕКВИЗИТЫ СТОРОН</w:t>
      </w:r>
    </w:p>
    <w:p w:rsidR="00B925E9" w:rsidRPr="00567B51" w:rsidRDefault="00B925E9" w:rsidP="009271A9">
      <w:pPr>
        <w:tabs>
          <w:tab w:val="center" w:pos="4960"/>
        </w:tabs>
        <w:jc w:val="both"/>
        <w:rPr>
          <w:b/>
          <w:bCs/>
          <w:sz w:val="26"/>
          <w:szCs w:val="26"/>
        </w:rPr>
      </w:pPr>
      <w:r w:rsidRPr="00567B51">
        <w:rPr>
          <w:b/>
          <w:bCs/>
          <w:sz w:val="26"/>
          <w:szCs w:val="26"/>
        </w:rPr>
        <w:t>Арендодатель:</w:t>
      </w:r>
      <w:r>
        <w:rPr>
          <w:b/>
          <w:bCs/>
          <w:sz w:val="26"/>
          <w:szCs w:val="26"/>
        </w:rPr>
        <w:t xml:space="preserve">                         </w:t>
      </w:r>
      <w:r>
        <w:rPr>
          <w:b/>
          <w:bCs/>
          <w:sz w:val="26"/>
          <w:szCs w:val="26"/>
        </w:rPr>
        <w:tab/>
        <w:t xml:space="preserve">    Арендатор:</w:t>
      </w:r>
    </w:p>
    <w:tbl>
      <w:tblPr>
        <w:tblW w:w="9288" w:type="dxa"/>
        <w:tblInd w:w="2" w:type="dxa"/>
        <w:tblLayout w:type="fixed"/>
        <w:tblLook w:val="0000"/>
      </w:tblPr>
      <w:tblGrid>
        <w:gridCol w:w="4536"/>
        <w:gridCol w:w="4644"/>
      </w:tblGrid>
      <w:tr w:rsidR="00B925E9" w:rsidRPr="00457537">
        <w:tc>
          <w:tcPr>
            <w:tcW w:w="4644" w:type="dxa"/>
          </w:tcPr>
          <w:p w:rsidR="00B925E9" w:rsidRPr="00457537" w:rsidRDefault="00B925E9" w:rsidP="00457537">
            <w:pPr>
              <w:autoSpaceDE w:val="0"/>
              <w:autoSpaceDN w:val="0"/>
              <w:adjustRightInd w:val="0"/>
              <w:ind w:firstLine="37"/>
              <w:rPr>
                <w:b/>
                <w:bCs/>
                <w:sz w:val="26"/>
                <w:szCs w:val="26"/>
              </w:rPr>
            </w:pPr>
            <w:r w:rsidRPr="00457537">
              <w:rPr>
                <w:b/>
                <w:bCs/>
                <w:sz w:val="26"/>
                <w:szCs w:val="26"/>
              </w:rPr>
              <w:t>Администрация Беловского сельсовета Беловского района Курской области</w:t>
            </w:r>
          </w:p>
          <w:p w:rsidR="00B925E9" w:rsidRPr="00457537" w:rsidRDefault="00B925E9" w:rsidP="00457537">
            <w:pPr>
              <w:autoSpaceDE w:val="0"/>
              <w:autoSpaceDN w:val="0"/>
              <w:adjustRightInd w:val="0"/>
              <w:ind w:firstLine="37"/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 xml:space="preserve">Юридический и почтовый адрес: </w:t>
            </w:r>
          </w:p>
          <w:p w:rsidR="00B925E9" w:rsidRPr="00457537" w:rsidRDefault="00B925E9" w:rsidP="00457537">
            <w:pPr>
              <w:autoSpaceDE w:val="0"/>
              <w:autoSpaceDN w:val="0"/>
              <w:adjustRightInd w:val="0"/>
              <w:ind w:firstLine="37"/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 xml:space="preserve">307910, Курская область, Беловский район, сл. Белая, ул. Комсомольская, 6 </w:t>
            </w:r>
          </w:p>
          <w:p w:rsidR="00B925E9" w:rsidRPr="00457537" w:rsidRDefault="00B925E9" w:rsidP="00AB5A08">
            <w:pPr>
              <w:autoSpaceDE w:val="0"/>
              <w:autoSpaceDN w:val="0"/>
              <w:adjustRightInd w:val="0"/>
              <w:ind w:firstLine="37"/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>ИНН 4601000570, КПП 460101001, ОГРН 1024600784890</w:t>
            </w:r>
          </w:p>
          <w:p w:rsidR="00B925E9" w:rsidRPr="00457537" w:rsidRDefault="00B925E9" w:rsidP="00457537">
            <w:pPr>
              <w:autoSpaceDE w:val="0"/>
              <w:autoSpaceDN w:val="0"/>
              <w:adjustRightInd w:val="0"/>
              <w:ind w:firstLine="37"/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>ОКПО 04179674</w:t>
            </w:r>
          </w:p>
          <w:p w:rsidR="00B925E9" w:rsidRPr="00457537" w:rsidRDefault="00B925E9" w:rsidP="00457537">
            <w:pPr>
              <w:autoSpaceDE w:val="0"/>
              <w:autoSpaceDN w:val="0"/>
              <w:adjustRightInd w:val="0"/>
              <w:ind w:firstLine="37"/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>р/с 40204810600000000471 в отделении Курск г. Курск</w:t>
            </w:r>
          </w:p>
          <w:p w:rsidR="00B925E9" w:rsidRPr="00457537" w:rsidRDefault="00B925E9" w:rsidP="00457537">
            <w:pPr>
              <w:autoSpaceDE w:val="0"/>
              <w:autoSpaceDN w:val="0"/>
              <w:adjustRightInd w:val="0"/>
              <w:ind w:firstLine="37"/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>БИК 043807001</w:t>
            </w:r>
          </w:p>
          <w:p w:rsidR="00B925E9" w:rsidRPr="00457537" w:rsidRDefault="00B925E9" w:rsidP="00457537">
            <w:pPr>
              <w:autoSpaceDE w:val="0"/>
              <w:autoSpaceDN w:val="0"/>
              <w:adjustRightInd w:val="0"/>
              <w:ind w:firstLine="37"/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>тел./факс:8 (47149) 2-11-87</w:t>
            </w:r>
          </w:p>
          <w:p w:rsidR="00B925E9" w:rsidRPr="00CD72CE" w:rsidRDefault="00B925E9" w:rsidP="00457537">
            <w:pPr>
              <w:ind w:right="108"/>
              <w:rPr>
                <w:spacing w:val="-12"/>
                <w:sz w:val="26"/>
                <w:szCs w:val="26"/>
              </w:rPr>
            </w:pPr>
            <w:r w:rsidRPr="00457537">
              <w:rPr>
                <w:sz w:val="26"/>
                <w:szCs w:val="26"/>
                <w:lang w:val="en-US"/>
              </w:rPr>
              <w:t>e</w:t>
            </w:r>
            <w:r w:rsidRPr="00CD72CE">
              <w:rPr>
                <w:sz w:val="26"/>
                <w:szCs w:val="26"/>
              </w:rPr>
              <w:t>-</w:t>
            </w:r>
            <w:r w:rsidRPr="00457537">
              <w:rPr>
                <w:sz w:val="26"/>
                <w:szCs w:val="26"/>
                <w:lang w:val="en-US"/>
              </w:rPr>
              <w:t>mail</w:t>
            </w:r>
            <w:r w:rsidRPr="00CD72CE">
              <w:rPr>
                <w:sz w:val="26"/>
                <w:szCs w:val="26"/>
              </w:rPr>
              <w:t xml:space="preserve">: </w:t>
            </w:r>
            <w:r w:rsidRPr="00457537">
              <w:rPr>
                <w:sz w:val="26"/>
                <w:szCs w:val="26"/>
                <w:lang w:val="en-US"/>
              </w:rPr>
              <w:t>adm</w:t>
            </w:r>
            <w:r w:rsidRPr="00CD72CE">
              <w:rPr>
                <w:sz w:val="26"/>
                <w:szCs w:val="26"/>
              </w:rPr>
              <w:t>_</w:t>
            </w:r>
            <w:r w:rsidRPr="00457537">
              <w:rPr>
                <w:sz w:val="26"/>
                <w:szCs w:val="26"/>
                <w:lang w:val="en-US"/>
              </w:rPr>
              <w:t>belss</w:t>
            </w:r>
            <w:r w:rsidRPr="00CD72CE">
              <w:rPr>
                <w:sz w:val="26"/>
                <w:szCs w:val="26"/>
              </w:rPr>
              <w:t>@</w:t>
            </w:r>
            <w:r w:rsidRPr="00457537">
              <w:rPr>
                <w:sz w:val="26"/>
                <w:szCs w:val="26"/>
                <w:lang w:val="en-US"/>
              </w:rPr>
              <w:t>rambler</w:t>
            </w:r>
            <w:r w:rsidRPr="00CD72CE">
              <w:rPr>
                <w:sz w:val="26"/>
                <w:szCs w:val="26"/>
              </w:rPr>
              <w:t>.</w:t>
            </w:r>
            <w:r w:rsidRPr="00457537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4644" w:type="dxa"/>
          </w:tcPr>
          <w:p w:rsidR="00B925E9" w:rsidRPr="00CD72CE" w:rsidRDefault="00B925E9" w:rsidP="00585055">
            <w:pPr>
              <w:ind w:right="108"/>
              <w:rPr>
                <w:b/>
                <w:bCs/>
                <w:sz w:val="26"/>
                <w:szCs w:val="26"/>
              </w:rPr>
            </w:pPr>
          </w:p>
        </w:tc>
      </w:tr>
      <w:tr w:rsidR="00B925E9" w:rsidRPr="00457537">
        <w:tc>
          <w:tcPr>
            <w:tcW w:w="4644" w:type="dxa"/>
          </w:tcPr>
          <w:p w:rsidR="00B925E9" w:rsidRPr="00CD72CE" w:rsidRDefault="00B925E9" w:rsidP="005850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644" w:type="dxa"/>
          </w:tcPr>
          <w:p w:rsidR="00B925E9" w:rsidRPr="00CD72CE" w:rsidRDefault="00B925E9" w:rsidP="005850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925E9" w:rsidRPr="009271A9">
        <w:tc>
          <w:tcPr>
            <w:tcW w:w="4644" w:type="dxa"/>
          </w:tcPr>
          <w:p w:rsidR="00B925E9" w:rsidRPr="00457537" w:rsidRDefault="00B925E9" w:rsidP="00457537">
            <w:pPr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>Глава Беловского сельсовета Беловского района Курской области</w:t>
            </w:r>
          </w:p>
        </w:tc>
        <w:tc>
          <w:tcPr>
            <w:tcW w:w="4644" w:type="dxa"/>
          </w:tcPr>
          <w:p w:rsidR="00B925E9" w:rsidRPr="009271A9" w:rsidRDefault="00B925E9" w:rsidP="00585055">
            <w:pPr>
              <w:rPr>
                <w:sz w:val="26"/>
                <w:szCs w:val="26"/>
              </w:rPr>
            </w:pPr>
          </w:p>
        </w:tc>
      </w:tr>
      <w:tr w:rsidR="00B925E9" w:rsidRPr="009271A9">
        <w:tc>
          <w:tcPr>
            <w:tcW w:w="4644" w:type="dxa"/>
          </w:tcPr>
          <w:p w:rsidR="00B925E9" w:rsidRPr="00457537" w:rsidRDefault="00B925E9" w:rsidP="001049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__________________А.С. Беломестный</w:t>
            </w:r>
          </w:p>
        </w:tc>
        <w:tc>
          <w:tcPr>
            <w:tcW w:w="4644" w:type="dxa"/>
          </w:tcPr>
          <w:p w:rsidR="00B925E9" w:rsidRPr="009271A9" w:rsidRDefault="00B925E9" w:rsidP="00585055">
            <w:pPr>
              <w:rPr>
                <w:sz w:val="26"/>
                <w:szCs w:val="26"/>
              </w:rPr>
            </w:pPr>
          </w:p>
        </w:tc>
      </w:tr>
    </w:tbl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Default="00B925E9" w:rsidP="00996047">
      <w:pPr>
        <w:ind w:left="6372" w:firstLine="708"/>
        <w:rPr>
          <w:sz w:val="24"/>
          <w:szCs w:val="24"/>
        </w:rPr>
      </w:pPr>
    </w:p>
    <w:p w:rsidR="00B925E9" w:rsidRPr="00EB7A9A" w:rsidRDefault="00B925E9" w:rsidP="00996047">
      <w:pPr>
        <w:ind w:left="6372" w:firstLine="708"/>
        <w:rPr>
          <w:sz w:val="24"/>
          <w:szCs w:val="24"/>
        </w:rPr>
      </w:pPr>
      <w:r w:rsidRPr="00EB7A9A">
        <w:rPr>
          <w:sz w:val="24"/>
          <w:szCs w:val="24"/>
        </w:rPr>
        <w:t>Приложение № 1</w:t>
      </w:r>
    </w:p>
    <w:p w:rsidR="00B925E9" w:rsidRPr="00EB7A9A" w:rsidRDefault="00B925E9" w:rsidP="00EB7A9A">
      <w:pPr>
        <w:rPr>
          <w:sz w:val="24"/>
          <w:szCs w:val="24"/>
        </w:rPr>
      </w:pPr>
      <w:r w:rsidRPr="00EB7A9A">
        <w:rPr>
          <w:sz w:val="24"/>
          <w:szCs w:val="24"/>
        </w:rPr>
        <w:t xml:space="preserve">                                         </w:t>
      </w:r>
      <w:r w:rsidRPr="00EB7A9A">
        <w:rPr>
          <w:sz w:val="24"/>
          <w:szCs w:val="24"/>
        </w:rPr>
        <w:tab/>
      </w:r>
      <w:r w:rsidRPr="00EB7A9A">
        <w:rPr>
          <w:sz w:val="24"/>
          <w:szCs w:val="24"/>
        </w:rPr>
        <w:tab/>
      </w:r>
      <w:r w:rsidRPr="00EB7A9A">
        <w:rPr>
          <w:sz w:val="24"/>
          <w:szCs w:val="24"/>
        </w:rPr>
        <w:tab/>
      </w:r>
      <w:r w:rsidRPr="00EB7A9A">
        <w:rPr>
          <w:sz w:val="24"/>
          <w:szCs w:val="24"/>
        </w:rPr>
        <w:tab/>
      </w:r>
      <w:r w:rsidRPr="00EB7A9A">
        <w:rPr>
          <w:sz w:val="24"/>
          <w:szCs w:val="24"/>
        </w:rPr>
        <w:tab/>
      </w:r>
      <w:r w:rsidRPr="00EB7A9A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EB7A9A">
        <w:rPr>
          <w:sz w:val="24"/>
          <w:szCs w:val="24"/>
        </w:rPr>
        <w:t>к договору №___</w:t>
      </w:r>
    </w:p>
    <w:p w:rsidR="00B925E9" w:rsidRPr="00EB7A9A" w:rsidRDefault="00B925E9" w:rsidP="00EB7A9A">
      <w:pPr>
        <w:jc w:val="right"/>
        <w:rPr>
          <w:sz w:val="24"/>
          <w:szCs w:val="24"/>
        </w:rPr>
      </w:pPr>
      <w:r w:rsidRPr="00EB7A9A">
        <w:rPr>
          <w:sz w:val="24"/>
          <w:szCs w:val="24"/>
        </w:rPr>
        <w:t xml:space="preserve">     аренды земельного участка                                                                </w:t>
      </w:r>
    </w:p>
    <w:p w:rsidR="00B925E9" w:rsidRPr="00EB7A9A" w:rsidRDefault="00B925E9" w:rsidP="00EB7A9A">
      <w:pPr>
        <w:ind w:left="5664" w:firstLine="708"/>
        <w:jc w:val="center"/>
        <w:rPr>
          <w:sz w:val="24"/>
          <w:szCs w:val="24"/>
        </w:rPr>
      </w:pPr>
      <w:r w:rsidRPr="00EB7A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Pr="00EB7A9A">
        <w:rPr>
          <w:sz w:val="24"/>
          <w:szCs w:val="24"/>
        </w:rPr>
        <w:t>от  "___"________   2015 г.</w:t>
      </w:r>
    </w:p>
    <w:p w:rsidR="00B925E9" w:rsidRPr="00EB7A9A" w:rsidRDefault="00B925E9" w:rsidP="00EB7A9A">
      <w:pPr>
        <w:ind w:left="-709"/>
        <w:jc w:val="center"/>
        <w:rPr>
          <w:sz w:val="24"/>
          <w:szCs w:val="24"/>
        </w:rPr>
      </w:pPr>
      <w:r w:rsidRPr="00EB7A9A">
        <w:rPr>
          <w:sz w:val="24"/>
          <w:szCs w:val="24"/>
        </w:rPr>
        <w:t>АКТ ПРИЕМА-ПЕРЕДАЧИ</w:t>
      </w:r>
    </w:p>
    <w:p w:rsidR="00B925E9" w:rsidRPr="00457537" w:rsidRDefault="00B925E9" w:rsidP="00457537">
      <w:pPr>
        <w:rPr>
          <w:sz w:val="24"/>
          <w:szCs w:val="24"/>
        </w:rPr>
      </w:pPr>
      <w:r w:rsidRPr="00457537">
        <w:rPr>
          <w:sz w:val="24"/>
          <w:szCs w:val="24"/>
        </w:rPr>
        <w:t xml:space="preserve">сл. Белая                                                      </w:t>
      </w:r>
      <w:r w:rsidRPr="00457537">
        <w:rPr>
          <w:sz w:val="24"/>
          <w:szCs w:val="24"/>
        </w:rPr>
        <w:tab/>
      </w:r>
      <w:r w:rsidRPr="00457537">
        <w:rPr>
          <w:sz w:val="24"/>
          <w:szCs w:val="24"/>
        </w:rPr>
        <w:tab/>
        <w:t xml:space="preserve">      </w:t>
      </w:r>
      <w:r w:rsidRPr="00457537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   </w:t>
      </w:r>
      <w:r w:rsidRPr="00457537">
        <w:rPr>
          <w:sz w:val="24"/>
          <w:szCs w:val="24"/>
        </w:rPr>
        <w:t>«___» ________  2015 г.</w:t>
      </w:r>
    </w:p>
    <w:p w:rsidR="00B925E9" w:rsidRPr="00457537" w:rsidRDefault="00B925E9" w:rsidP="00457537">
      <w:pPr>
        <w:jc w:val="both"/>
        <w:rPr>
          <w:sz w:val="24"/>
          <w:szCs w:val="24"/>
        </w:rPr>
      </w:pPr>
      <w:r w:rsidRPr="00457537">
        <w:rPr>
          <w:sz w:val="24"/>
          <w:szCs w:val="24"/>
        </w:rPr>
        <w:t>Беловского района</w:t>
      </w:r>
    </w:p>
    <w:p w:rsidR="00B925E9" w:rsidRPr="00457537" w:rsidRDefault="00B925E9" w:rsidP="00457537">
      <w:pPr>
        <w:jc w:val="both"/>
        <w:rPr>
          <w:sz w:val="24"/>
          <w:szCs w:val="24"/>
        </w:rPr>
      </w:pPr>
      <w:r w:rsidRPr="00457537">
        <w:rPr>
          <w:sz w:val="24"/>
          <w:szCs w:val="24"/>
        </w:rPr>
        <w:t>Курской области</w:t>
      </w:r>
    </w:p>
    <w:p w:rsidR="00B925E9" w:rsidRPr="00457537" w:rsidRDefault="00B925E9" w:rsidP="00457537">
      <w:pPr>
        <w:jc w:val="both"/>
        <w:rPr>
          <w:sz w:val="24"/>
          <w:szCs w:val="24"/>
        </w:rPr>
      </w:pPr>
    </w:p>
    <w:p w:rsidR="00B925E9" w:rsidRPr="009271A9" w:rsidRDefault="00B925E9" w:rsidP="00457537">
      <w:pPr>
        <w:jc w:val="both"/>
        <w:rPr>
          <w:sz w:val="24"/>
          <w:szCs w:val="24"/>
        </w:rPr>
      </w:pPr>
      <w:r w:rsidRPr="00457537">
        <w:rPr>
          <w:b/>
          <w:bCs/>
          <w:sz w:val="24"/>
          <w:szCs w:val="24"/>
        </w:rPr>
        <w:t>Администрация Беловского сельсовета Беловского района</w:t>
      </w:r>
      <w:r w:rsidRPr="00457537">
        <w:rPr>
          <w:sz w:val="24"/>
          <w:szCs w:val="24"/>
        </w:rPr>
        <w:t xml:space="preserve">, именуемая в дальнейшем </w:t>
      </w:r>
      <w:r w:rsidRPr="00457537">
        <w:rPr>
          <w:b/>
          <w:bCs/>
          <w:sz w:val="24"/>
          <w:szCs w:val="24"/>
        </w:rPr>
        <w:t>«Арендодатель»</w:t>
      </w:r>
      <w:r w:rsidRPr="00457537">
        <w:rPr>
          <w:sz w:val="24"/>
          <w:szCs w:val="24"/>
        </w:rPr>
        <w:t xml:space="preserve">, в лице главы </w:t>
      </w:r>
      <w:r>
        <w:rPr>
          <w:b/>
          <w:bCs/>
          <w:sz w:val="24"/>
          <w:szCs w:val="24"/>
        </w:rPr>
        <w:t>Беломестного Сергея Александровича</w:t>
      </w:r>
      <w:r w:rsidRPr="00457537">
        <w:rPr>
          <w:sz w:val="24"/>
          <w:szCs w:val="24"/>
        </w:rPr>
        <w:t xml:space="preserve">, действующего на основании Устава, с одной стороны, и _________________________, именуемый в дальнейшем </w:t>
      </w:r>
      <w:r w:rsidRPr="00457537">
        <w:rPr>
          <w:b/>
          <w:bCs/>
          <w:sz w:val="24"/>
          <w:szCs w:val="24"/>
        </w:rPr>
        <w:t>«Арендатор»,</w:t>
      </w:r>
      <w:r w:rsidRPr="00457537">
        <w:rPr>
          <w:sz w:val="24"/>
          <w:szCs w:val="24"/>
        </w:rPr>
        <w:t xml:space="preserve"> в лице _____________________, с другой стороны, и именуемые в дальнейшем </w:t>
      </w:r>
      <w:r w:rsidRPr="00457537">
        <w:rPr>
          <w:b/>
          <w:bCs/>
          <w:sz w:val="24"/>
          <w:szCs w:val="24"/>
        </w:rPr>
        <w:t>«Стороны»</w:t>
      </w:r>
      <w:r w:rsidRPr="00457537">
        <w:rPr>
          <w:sz w:val="24"/>
          <w:szCs w:val="24"/>
        </w:rPr>
        <w:t>, руководствуясь Гражданским кодексом Российской Федерации, Федеральным законом от 26.07.2006 г. № 135-ФЗ «О защите конкуренции», в соответствии с Земельным кодексом Российской Федерации от 25.10.2001 № 136-ФЗ, на основании протокола проведения аукциона № ___ от ___________ г.,</w:t>
      </w:r>
      <w:r w:rsidRPr="009271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подписали настоящий акт </w:t>
      </w:r>
      <w:r w:rsidRPr="009271A9">
        <w:rPr>
          <w:sz w:val="24"/>
          <w:szCs w:val="24"/>
        </w:rPr>
        <w:t>о нижеследующем:</w:t>
      </w:r>
    </w:p>
    <w:p w:rsidR="00B925E9" w:rsidRDefault="00B925E9" w:rsidP="00996047">
      <w:pPr>
        <w:jc w:val="both"/>
        <w:rPr>
          <w:sz w:val="24"/>
          <w:szCs w:val="24"/>
        </w:rPr>
      </w:pPr>
    </w:p>
    <w:p w:rsidR="00B925E9" w:rsidRPr="00EB7A9A" w:rsidRDefault="00B925E9" w:rsidP="00996047">
      <w:pPr>
        <w:jc w:val="both"/>
        <w:rPr>
          <w:sz w:val="24"/>
          <w:szCs w:val="24"/>
        </w:rPr>
      </w:pPr>
      <w:r w:rsidRPr="00EB7A9A">
        <w:rPr>
          <w:sz w:val="24"/>
          <w:szCs w:val="24"/>
        </w:rPr>
        <w:t xml:space="preserve">     1. Арендодатель в соответствии с договором № _____ аренды  земельного участка от ______ ____________2015 </w:t>
      </w:r>
      <w:r>
        <w:rPr>
          <w:sz w:val="24"/>
          <w:szCs w:val="24"/>
        </w:rPr>
        <w:t xml:space="preserve">г. передал Арендатору в аренду </w:t>
      </w:r>
      <w:r w:rsidRPr="00104933">
        <w:rPr>
          <w:sz w:val="24"/>
          <w:szCs w:val="24"/>
        </w:rPr>
        <w:t xml:space="preserve">земельный участок, </w:t>
      </w:r>
      <w:r>
        <w:rPr>
          <w:sz w:val="24"/>
          <w:szCs w:val="24"/>
        </w:rPr>
        <w:t xml:space="preserve">государственная собственность на который не разграничена, </w:t>
      </w:r>
      <w:r w:rsidRPr="00104933">
        <w:rPr>
          <w:sz w:val="24"/>
          <w:szCs w:val="24"/>
        </w:rPr>
        <w:t>площадью 2000 кв.м., из категории земель населенных пунктов, разрешенное использование: обслуживание автотранспорта, расположенный по адресу: Курская область, Беловский район, Беловский сельсовет, сл. Белая. Кадастровый номер: 46:01:010301:62. Обременений не зарегистрировано</w:t>
      </w:r>
      <w:r>
        <w:rPr>
          <w:sz w:val="24"/>
          <w:szCs w:val="24"/>
        </w:rPr>
        <w:t>.</w:t>
      </w:r>
    </w:p>
    <w:p w:rsidR="00B925E9" w:rsidRPr="00EB7A9A" w:rsidRDefault="00B925E9" w:rsidP="00996047">
      <w:pPr>
        <w:jc w:val="both"/>
        <w:rPr>
          <w:sz w:val="24"/>
          <w:szCs w:val="24"/>
        </w:rPr>
      </w:pPr>
      <w:r w:rsidRPr="00EB7A9A">
        <w:rPr>
          <w:sz w:val="24"/>
          <w:szCs w:val="24"/>
        </w:rPr>
        <w:t xml:space="preserve">    2. Претензий  у  Арендатора  к  Арендодателю  по передаваемому земельному участку не имеется.</w:t>
      </w:r>
    </w:p>
    <w:p w:rsidR="00B925E9" w:rsidRDefault="00B925E9" w:rsidP="009271A9">
      <w:pPr>
        <w:jc w:val="both"/>
        <w:rPr>
          <w:sz w:val="24"/>
          <w:szCs w:val="24"/>
        </w:rPr>
      </w:pPr>
      <w:r w:rsidRPr="00EB7A9A">
        <w:rPr>
          <w:sz w:val="24"/>
          <w:szCs w:val="24"/>
        </w:rPr>
        <w:t xml:space="preserve">    3. Настоящим актом приема-передачи каждая из сторон  по договору подтверждает, что  обязательства  сторон  выполнены, у сторон нет друг к другу </w:t>
      </w:r>
      <w:r>
        <w:rPr>
          <w:sz w:val="24"/>
          <w:szCs w:val="24"/>
        </w:rPr>
        <w:t>претензий по существу договора.</w:t>
      </w:r>
    </w:p>
    <w:p w:rsidR="00B925E9" w:rsidRPr="00EB7A9A" w:rsidRDefault="00B925E9" w:rsidP="009271A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B7A9A">
        <w:rPr>
          <w:sz w:val="24"/>
          <w:szCs w:val="24"/>
        </w:rPr>
        <w:t>4. Настоящий  передаточный  акт  составлен  в 3-х экземплярах, имеющих одинаковую юридическую силу. О</w:t>
      </w:r>
      <w:r>
        <w:rPr>
          <w:sz w:val="24"/>
          <w:szCs w:val="24"/>
        </w:rPr>
        <w:t xml:space="preserve">дин экземпляр хранится </w:t>
      </w:r>
      <w:r w:rsidRPr="00EB7A9A">
        <w:rPr>
          <w:sz w:val="24"/>
          <w:szCs w:val="24"/>
        </w:rPr>
        <w:t xml:space="preserve">в </w:t>
      </w:r>
      <w:r w:rsidRPr="0050482C">
        <w:rPr>
          <w:sz w:val="24"/>
          <w:szCs w:val="24"/>
        </w:rPr>
        <w:t>Управлени</w:t>
      </w:r>
      <w:r>
        <w:rPr>
          <w:sz w:val="24"/>
          <w:szCs w:val="24"/>
        </w:rPr>
        <w:t xml:space="preserve">и </w:t>
      </w:r>
      <w:r w:rsidRPr="0050482C">
        <w:rPr>
          <w:sz w:val="24"/>
          <w:szCs w:val="24"/>
        </w:rPr>
        <w:t>Росреестра по Курской области</w:t>
      </w:r>
      <w:r w:rsidRPr="00EB7A9A">
        <w:rPr>
          <w:sz w:val="24"/>
          <w:szCs w:val="24"/>
        </w:rPr>
        <w:t>, и по одному экземпляру у Арендодателя и Арендатора.</w:t>
      </w:r>
    </w:p>
    <w:p w:rsidR="00B925E9" w:rsidRPr="00EB7A9A" w:rsidRDefault="00B925E9" w:rsidP="00EB7A9A">
      <w:pPr>
        <w:ind w:left="-709" w:firstLine="284"/>
        <w:jc w:val="both"/>
        <w:rPr>
          <w:sz w:val="24"/>
          <w:szCs w:val="24"/>
        </w:rPr>
      </w:pPr>
    </w:p>
    <w:p w:rsidR="00B925E9" w:rsidRPr="00EB7A9A" w:rsidRDefault="00B925E9" w:rsidP="00EB7A9A">
      <w:pPr>
        <w:ind w:left="-709"/>
        <w:jc w:val="center"/>
        <w:rPr>
          <w:sz w:val="24"/>
          <w:szCs w:val="24"/>
        </w:rPr>
      </w:pPr>
      <w:r w:rsidRPr="00EB7A9A">
        <w:rPr>
          <w:sz w:val="24"/>
          <w:szCs w:val="24"/>
        </w:rPr>
        <w:t>5. ПОДПИСИ СТОРОН</w:t>
      </w:r>
    </w:p>
    <w:p w:rsidR="00B925E9" w:rsidRPr="00EB7A9A" w:rsidRDefault="00B925E9" w:rsidP="00EB7A9A">
      <w:pPr>
        <w:jc w:val="both"/>
        <w:rPr>
          <w:b/>
          <w:bCs/>
          <w:sz w:val="24"/>
          <w:szCs w:val="24"/>
        </w:rPr>
      </w:pPr>
      <w:r w:rsidRPr="00EB7A9A">
        <w:rPr>
          <w:b/>
          <w:bCs/>
          <w:sz w:val="24"/>
          <w:szCs w:val="24"/>
        </w:rPr>
        <w:t>Арендодатель:</w:t>
      </w:r>
    </w:p>
    <w:tbl>
      <w:tblPr>
        <w:tblW w:w="9288" w:type="dxa"/>
        <w:tblInd w:w="2" w:type="dxa"/>
        <w:tblLayout w:type="fixed"/>
        <w:tblLook w:val="0000"/>
      </w:tblPr>
      <w:tblGrid>
        <w:gridCol w:w="4536"/>
        <w:gridCol w:w="4644"/>
      </w:tblGrid>
      <w:tr w:rsidR="00B925E9" w:rsidRPr="007961D7">
        <w:tc>
          <w:tcPr>
            <w:tcW w:w="4644" w:type="dxa"/>
          </w:tcPr>
          <w:p w:rsidR="00B925E9" w:rsidRPr="00457537" w:rsidRDefault="00B925E9" w:rsidP="008D4D48">
            <w:pPr>
              <w:autoSpaceDE w:val="0"/>
              <w:autoSpaceDN w:val="0"/>
              <w:adjustRightInd w:val="0"/>
              <w:ind w:firstLine="37"/>
              <w:rPr>
                <w:b/>
                <w:bCs/>
                <w:sz w:val="24"/>
                <w:szCs w:val="24"/>
              </w:rPr>
            </w:pPr>
            <w:r w:rsidRPr="00457537">
              <w:rPr>
                <w:b/>
                <w:bCs/>
                <w:sz w:val="24"/>
                <w:szCs w:val="24"/>
              </w:rPr>
              <w:t>Администрация Беловского сельсовета Беловского района Курской области</w:t>
            </w:r>
          </w:p>
          <w:p w:rsidR="00B925E9" w:rsidRPr="00457537" w:rsidRDefault="00B925E9" w:rsidP="008D4D48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 xml:space="preserve">Юридический и почтовый адрес: </w:t>
            </w:r>
          </w:p>
          <w:p w:rsidR="00B925E9" w:rsidRPr="00457537" w:rsidRDefault="00B925E9" w:rsidP="008D4D48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 xml:space="preserve">307910, Курская область, Беловский район, сл. Белая, ул. Комсомольская, 6 </w:t>
            </w:r>
          </w:p>
          <w:p w:rsidR="00B925E9" w:rsidRPr="00457537" w:rsidRDefault="00B925E9" w:rsidP="008D4D48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ИНН 4601000570, КПП 460101001</w:t>
            </w:r>
          </w:p>
          <w:p w:rsidR="00B925E9" w:rsidRPr="00457537" w:rsidRDefault="00B925E9" w:rsidP="008D4D48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ОГРН 1024600784890</w:t>
            </w:r>
          </w:p>
          <w:p w:rsidR="00B925E9" w:rsidRPr="00457537" w:rsidRDefault="00B925E9" w:rsidP="008D4D48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ОКПО 04179674</w:t>
            </w:r>
          </w:p>
          <w:p w:rsidR="00B925E9" w:rsidRPr="00457537" w:rsidRDefault="00B925E9" w:rsidP="008D4D48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р/с 40204810600000000471 в отделении Курск г. Курск</w:t>
            </w:r>
          </w:p>
          <w:p w:rsidR="00B925E9" w:rsidRPr="00457537" w:rsidRDefault="00B925E9" w:rsidP="008D4D48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БИК 043807001</w:t>
            </w:r>
          </w:p>
          <w:p w:rsidR="00B925E9" w:rsidRPr="00457537" w:rsidRDefault="00B925E9" w:rsidP="008D4D48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тел./факс:8 (47149) 2-11-87</w:t>
            </w:r>
          </w:p>
          <w:p w:rsidR="00B925E9" w:rsidRPr="00457537" w:rsidRDefault="00B925E9" w:rsidP="008D4D48">
            <w:pPr>
              <w:ind w:right="108"/>
              <w:rPr>
                <w:spacing w:val="-12"/>
                <w:sz w:val="24"/>
                <w:szCs w:val="24"/>
              </w:rPr>
            </w:pPr>
            <w:r w:rsidRPr="00457537">
              <w:rPr>
                <w:sz w:val="24"/>
                <w:szCs w:val="24"/>
                <w:lang w:val="en-US"/>
              </w:rPr>
              <w:t>e</w:t>
            </w:r>
            <w:r w:rsidRPr="00457537">
              <w:rPr>
                <w:sz w:val="24"/>
                <w:szCs w:val="24"/>
              </w:rPr>
              <w:t>-</w:t>
            </w:r>
            <w:r w:rsidRPr="00457537">
              <w:rPr>
                <w:sz w:val="24"/>
                <w:szCs w:val="24"/>
                <w:lang w:val="en-US"/>
              </w:rPr>
              <w:t>mail</w:t>
            </w:r>
            <w:r w:rsidRPr="00457537">
              <w:rPr>
                <w:sz w:val="24"/>
                <w:szCs w:val="24"/>
              </w:rPr>
              <w:t xml:space="preserve">: </w:t>
            </w:r>
            <w:r w:rsidRPr="00457537">
              <w:rPr>
                <w:sz w:val="24"/>
                <w:szCs w:val="24"/>
                <w:lang w:val="en-US"/>
              </w:rPr>
              <w:t>adm</w:t>
            </w:r>
            <w:r w:rsidRPr="00457537">
              <w:rPr>
                <w:sz w:val="24"/>
                <w:szCs w:val="24"/>
              </w:rPr>
              <w:t>_</w:t>
            </w:r>
            <w:r w:rsidRPr="00457537">
              <w:rPr>
                <w:sz w:val="24"/>
                <w:szCs w:val="24"/>
                <w:lang w:val="en-US"/>
              </w:rPr>
              <w:t>belss</w:t>
            </w:r>
            <w:r w:rsidRPr="00457537">
              <w:rPr>
                <w:sz w:val="24"/>
                <w:szCs w:val="24"/>
              </w:rPr>
              <w:t>@</w:t>
            </w:r>
            <w:r w:rsidRPr="00457537">
              <w:rPr>
                <w:sz w:val="24"/>
                <w:szCs w:val="24"/>
                <w:lang w:val="en-US"/>
              </w:rPr>
              <w:t>rambler</w:t>
            </w:r>
            <w:r w:rsidRPr="00457537">
              <w:rPr>
                <w:sz w:val="24"/>
                <w:szCs w:val="24"/>
              </w:rPr>
              <w:t>.</w:t>
            </w:r>
            <w:r w:rsidRPr="00457537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4644" w:type="dxa"/>
          </w:tcPr>
          <w:p w:rsidR="00B925E9" w:rsidRPr="007961D7" w:rsidRDefault="00B925E9" w:rsidP="007961D7">
            <w:pPr>
              <w:ind w:right="108"/>
              <w:rPr>
                <w:spacing w:val="-12"/>
                <w:sz w:val="24"/>
                <w:szCs w:val="24"/>
              </w:rPr>
            </w:pPr>
          </w:p>
        </w:tc>
      </w:tr>
      <w:tr w:rsidR="00B925E9" w:rsidRPr="007961D7">
        <w:tc>
          <w:tcPr>
            <w:tcW w:w="4644" w:type="dxa"/>
          </w:tcPr>
          <w:p w:rsidR="00B925E9" w:rsidRPr="00CD72CE" w:rsidRDefault="00B925E9" w:rsidP="008D4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B925E9" w:rsidRPr="007961D7" w:rsidRDefault="00B925E9" w:rsidP="00EB7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925E9" w:rsidRPr="00EB7A9A">
        <w:tc>
          <w:tcPr>
            <w:tcW w:w="4644" w:type="dxa"/>
          </w:tcPr>
          <w:p w:rsidR="00B925E9" w:rsidRPr="00457537" w:rsidRDefault="00B925E9" w:rsidP="008D4D48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Глава Беловского сельсовета Беловского района Курской области</w:t>
            </w:r>
          </w:p>
        </w:tc>
        <w:tc>
          <w:tcPr>
            <w:tcW w:w="4644" w:type="dxa"/>
          </w:tcPr>
          <w:p w:rsidR="00B925E9" w:rsidRPr="00EB7A9A" w:rsidRDefault="00B925E9" w:rsidP="00EB7A9A">
            <w:pPr>
              <w:rPr>
                <w:sz w:val="24"/>
                <w:szCs w:val="24"/>
              </w:rPr>
            </w:pPr>
          </w:p>
        </w:tc>
      </w:tr>
      <w:tr w:rsidR="00B925E9" w:rsidRPr="00EB7A9A">
        <w:tc>
          <w:tcPr>
            <w:tcW w:w="4644" w:type="dxa"/>
          </w:tcPr>
          <w:p w:rsidR="00B925E9" w:rsidRPr="00457537" w:rsidRDefault="00B925E9" w:rsidP="00104933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С.А. Беломестный</w:t>
            </w:r>
          </w:p>
        </w:tc>
        <w:tc>
          <w:tcPr>
            <w:tcW w:w="4644" w:type="dxa"/>
          </w:tcPr>
          <w:p w:rsidR="00B925E9" w:rsidRPr="00EB7A9A" w:rsidRDefault="00B925E9" w:rsidP="009271A9">
            <w:pPr>
              <w:rPr>
                <w:sz w:val="24"/>
                <w:szCs w:val="24"/>
              </w:rPr>
            </w:pPr>
          </w:p>
        </w:tc>
      </w:tr>
      <w:tr w:rsidR="00B925E9" w:rsidRPr="00EB7A9A">
        <w:tc>
          <w:tcPr>
            <w:tcW w:w="4644" w:type="dxa"/>
          </w:tcPr>
          <w:p w:rsidR="00B925E9" w:rsidRPr="00457537" w:rsidRDefault="00B925E9" w:rsidP="008D4D48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B925E9" w:rsidRPr="00EB7A9A" w:rsidRDefault="00B925E9" w:rsidP="009271A9">
            <w:pPr>
              <w:rPr>
                <w:sz w:val="24"/>
                <w:szCs w:val="24"/>
              </w:rPr>
            </w:pPr>
          </w:p>
        </w:tc>
      </w:tr>
    </w:tbl>
    <w:p w:rsidR="00B925E9" w:rsidRDefault="00B925E9" w:rsidP="00EB7A9A">
      <w:pPr>
        <w:ind w:right="108"/>
        <w:jc w:val="right"/>
        <w:rPr>
          <w:sz w:val="24"/>
          <w:szCs w:val="24"/>
        </w:rPr>
      </w:pPr>
    </w:p>
    <w:p w:rsidR="00B925E9" w:rsidRDefault="00B925E9" w:rsidP="00EB7A9A">
      <w:pPr>
        <w:ind w:right="108"/>
        <w:jc w:val="right"/>
        <w:rPr>
          <w:sz w:val="24"/>
          <w:szCs w:val="24"/>
        </w:rPr>
      </w:pPr>
    </w:p>
    <w:p w:rsidR="00B925E9" w:rsidRDefault="00B925E9" w:rsidP="00EB7A9A">
      <w:pPr>
        <w:ind w:right="108"/>
        <w:jc w:val="right"/>
        <w:rPr>
          <w:sz w:val="24"/>
          <w:szCs w:val="24"/>
        </w:rPr>
      </w:pPr>
    </w:p>
    <w:p w:rsidR="00B925E9" w:rsidRPr="00EB7A9A" w:rsidRDefault="00B925E9" w:rsidP="00EB7A9A">
      <w:pPr>
        <w:ind w:right="108"/>
        <w:jc w:val="right"/>
        <w:rPr>
          <w:sz w:val="24"/>
          <w:szCs w:val="24"/>
        </w:rPr>
      </w:pPr>
      <w:r w:rsidRPr="00EB7A9A">
        <w:rPr>
          <w:sz w:val="24"/>
          <w:szCs w:val="24"/>
        </w:rPr>
        <w:t xml:space="preserve">Приложение № 2 к договору №___ </w:t>
      </w:r>
    </w:p>
    <w:p w:rsidR="00B925E9" w:rsidRPr="00EB7A9A" w:rsidRDefault="00B925E9" w:rsidP="00EB7A9A">
      <w:pPr>
        <w:ind w:right="108"/>
        <w:jc w:val="right"/>
        <w:rPr>
          <w:sz w:val="24"/>
          <w:szCs w:val="24"/>
        </w:rPr>
      </w:pPr>
      <w:r w:rsidRPr="00EB7A9A">
        <w:rPr>
          <w:sz w:val="24"/>
          <w:szCs w:val="24"/>
        </w:rPr>
        <w:t xml:space="preserve">аренды земельного участка  </w:t>
      </w:r>
    </w:p>
    <w:p w:rsidR="00B925E9" w:rsidRPr="00EB7A9A" w:rsidRDefault="00B925E9" w:rsidP="00EB7A9A">
      <w:pPr>
        <w:ind w:right="108"/>
        <w:jc w:val="right"/>
        <w:rPr>
          <w:sz w:val="24"/>
          <w:szCs w:val="24"/>
        </w:rPr>
      </w:pPr>
      <w:r w:rsidRPr="00EB7A9A">
        <w:rPr>
          <w:sz w:val="24"/>
          <w:szCs w:val="24"/>
        </w:rPr>
        <w:t>от «___» ________2015 г.</w:t>
      </w:r>
    </w:p>
    <w:p w:rsidR="00B925E9" w:rsidRPr="00EB7A9A" w:rsidRDefault="00B925E9" w:rsidP="00EB7A9A">
      <w:pPr>
        <w:jc w:val="center"/>
        <w:rPr>
          <w:sz w:val="24"/>
          <w:szCs w:val="24"/>
        </w:rPr>
      </w:pPr>
    </w:p>
    <w:p w:rsidR="00B925E9" w:rsidRPr="00EB7A9A" w:rsidRDefault="00B925E9" w:rsidP="00EB7A9A">
      <w:pPr>
        <w:ind w:left="142"/>
        <w:jc w:val="center"/>
        <w:rPr>
          <w:sz w:val="24"/>
          <w:szCs w:val="24"/>
        </w:rPr>
      </w:pPr>
      <w:r w:rsidRPr="00EB7A9A">
        <w:rPr>
          <w:sz w:val="24"/>
          <w:szCs w:val="24"/>
        </w:rPr>
        <w:t>Расчет арендной платы</w:t>
      </w:r>
    </w:p>
    <w:p w:rsidR="00B925E9" w:rsidRPr="00EB7A9A" w:rsidRDefault="00B925E9" w:rsidP="00EB7A9A">
      <w:pPr>
        <w:ind w:left="142"/>
        <w:jc w:val="center"/>
        <w:rPr>
          <w:sz w:val="24"/>
          <w:szCs w:val="24"/>
        </w:rPr>
      </w:pPr>
    </w:p>
    <w:p w:rsidR="00B925E9" w:rsidRPr="00EB7A9A" w:rsidRDefault="00B925E9" w:rsidP="00EB7A9A">
      <w:pPr>
        <w:ind w:left="142"/>
        <w:jc w:val="center"/>
        <w:rPr>
          <w:sz w:val="24"/>
          <w:szCs w:val="24"/>
        </w:rPr>
      </w:pPr>
    </w:p>
    <w:tbl>
      <w:tblPr>
        <w:tblW w:w="9781" w:type="dxa"/>
        <w:tblInd w:w="2" w:type="dxa"/>
        <w:tblLayout w:type="fixed"/>
        <w:tblLook w:val="0000"/>
      </w:tblPr>
      <w:tblGrid>
        <w:gridCol w:w="4997"/>
        <w:gridCol w:w="2520"/>
        <w:gridCol w:w="2156"/>
      </w:tblGrid>
      <w:tr w:rsidR="00B925E9" w:rsidRPr="00EB7A9A">
        <w:trPr>
          <w:trHeight w:val="496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B7A9A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 xml:space="preserve">Площадь земельного участка - всего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B7A9A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кв.м.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E9" w:rsidRPr="00EB7A9A" w:rsidRDefault="00B925E9" w:rsidP="00EB7A9A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</w:p>
        </w:tc>
      </w:tr>
      <w:tr w:rsidR="00B925E9" w:rsidRPr="00EB7A9A">
        <w:trPr>
          <w:trHeight w:val="361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B7A9A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Размер ежегодной арендной платы за участок в год, согласно итогу аукциона</w:t>
            </w:r>
          </w:p>
          <w:p w:rsidR="00B925E9" w:rsidRPr="00EB7A9A" w:rsidRDefault="00B925E9" w:rsidP="00EB7A9A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B7A9A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руб. за участок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E9" w:rsidRPr="00EB7A9A" w:rsidRDefault="00B925E9" w:rsidP="00EB7A9A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</w:tr>
      <w:tr w:rsidR="00B925E9" w:rsidRPr="00EB7A9A">
        <w:trPr>
          <w:trHeight w:val="469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861DAE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 xml:space="preserve">Размер арендной платы за </w:t>
            </w:r>
            <w:r>
              <w:rPr>
                <w:sz w:val="24"/>
                <w:szCs w:val="24"/>
              </w:rPr>
              <w:t>5</w:t>
            </w:r>
            <w:r w:rsidRPr="00EB7A9A">
              <w:rPr>
                <w:sz w:val="24"/>
                <w:szCs w:val="24"/>
              </w:rPr>
              <w:t xml:space="preserve">  лет  всего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B7A9A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руб.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E9" w:rsidRPr="00EB7A9A" w:rsidRDefault="00B925E9" w:rsidP="00EB7A9A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</w:tr>
      <w:tr w:rsidR="00B925E9" w:rsidRPr="00EB7A9A">
        <w:trPr>
          <w:trHeight w:val="469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B7A9A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в том числе размер задатка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B7A9A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Руб.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E9" w:rsidRPr="00EB7A9A" w:rsidRDefault="00B925E9" w:rsidP="00EB7A9A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17 172,00</w:t>
            </w:r>
          </w:p>
        </w:tc>
      </w:tr>
      <w:tr w:rsidR="00B925E9" w:rsidRPr="00EB7A9A">
        <w:trPr>
          <w:trHeight w:val="536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B7A9A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Сроки внесения арендной платы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861DAE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Еже</w:t>
            </w:r>
            <w:r>
              <w:rPr>
                <w:sz w:val="24"/>
                <w:szCs w:val="24"/>
              </w:rPr>
              <w:t>квартально</w:t>
            </w:r>
          </w:p>
          <w:p w:rsidR="00B925E9" w:rsidRPr="00EB7A9A" w:rsidRDefault="00B925E9" w:rsidP="00861DAE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E9" w:rsidRDefault="00B925E9" w:rsidP="00861DAE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104933">
              <w:rPr>
                <w:sz w:val="24"/>
                <w:szCs w:val="24"/>
              </w:rPr>
              <w:t xml:space="preserve">10 марта, </w:t>
            </w:r>
          </w:p>
          <w:p w:rsidR="00B925E9" w:rsidRDefault="00B925E9" w:rsidP="00861DAE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104933">
              <w:rPr>
                <w:sz w:val="24"/>
                <w:szCs w:val="24"/>
              </w:rPr>
              <w:t xml:space="preserve">10 июня, </w:t>
            </w:r>
          </w:p>
          <w:p w:rsidR="00B925E9" w:rsidRDefault="00B925E9" w:rsidP="00861DAE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104933">
              <w:rPr>
                <w:sz w:val="24"/>
                <w:szCs w:val="24"/>
              </w:rPr>
              <w:t xml:space="preserve">10 сентября, </w:t>
            </w:r>
          </w:p>
          <w:p w:rsidR="00B925E9" w:rsidRPr="00EB7A9A" w:rsidRDefault="00B925E9" w:rsidP="00861DAE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104933">
              <w:rPr>
                <w:sz w:val="24"/>
                <w:szCs w:val="24"/>
              </w:rPr>
              <w:t>10 декабря текущего года</w:t>
            </w:r>
          </w:p>
        </w:tc>
      </w:tr>
    </w:tbl>
    <w:p w:rsidR="00B925E9" w:rsidRPr="00EB7A9A" w:rsidRDefault="00B925E9" w:rsidP="00EB7A9A">
      <w:pPr>
        <w:suppressAutoHyphens w:val="0"/>
        <w:autoSpaceDE w:val="0"/>
        <w:autoSpaceDN w:val="0"/>
        <w:adjustRightInd w:val="0"/>
        <w:ind w:left="900"/>
        <w:jc w:val="both"/>
        <w:rPr>
          <w:sz w:val="24"/>
          <w:szCs w:val="24"/>
        </w:rPr>
      </w:pPr>
    </w:p>
    <w:p w:rsidR="00B925E9" w:rsidRPr="00EB7A9A" w:rsidRDefault="00B925E9" w:rsidP="00EB7A9A">
      <w:pPr>
        <w:suppressAutoHyphens w:val="0"/>
        <w:autoSpaceDE w:val="0"/>
        <w:autoSpaceDN w:val="0"/>
        <w:adjustRightInd w:val="0"/>
        <w:ind w:left="900"/>
        <w:jc w:val="both"/>
        <w:rPr>
          <w:sz w:val="24"/>
          <w:szCs w:val="24"/>
        </w:rPr>
      </w:pPr>
    </w:p>
    <w:tbl>
      <w:tblPr>
        <w:tblW w:w="4644" w:type="dxa"/>
        <w:tblInd w:w="2" w:type="dxa"/>
        <w:tblLayout w:type="fixed"/>
        <w:tblLook w:val="0000"/>
      </w:tblPr>
      <w:tblGrid>
        <w:gridCol w:w="4536"/>
      </w:tblGrid>
      <w:tr w:rsidR="00B925E9" w:rsidRPr="00EB7A9A">
        <w:tc>
          <w:tcPr>
            <w:tcW w:w="4644" w:type="dxa"/>
          </w:tcPr>
          <w:p w:rsidR="00B925E9" w:rsidRPr="00457537" w:rsidRDefault="00B925E9" w:rsidP="008D4D48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Глава Беловского сельсовета Беловского района Курской области</w:t>
            </w:r>
          </w:p>
        </w:tc>
      </w:tr>
      <w:tr w:rsidR="00B925E9" w:rsidRPr="00EB7A9A">
        <w:tc>
          <w:tcPr>
            <w:tcW w:w="4644" w:type="dxa"/>
          </w:tcPr>
          <w:p w:rsidR="00B925E9" w:rsidRPr="00457537" w:rsidRDefault="00B925E9" w:rsidP="00104933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С.А. Беломестный</w:t>
            </w:r>
          </w:p>
        </w:tc>
      </w:tr>
    </w:tbl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ind w:firstLine="527"/>
        <w:jc w:val="right"/>
        <w:rPr>
          <w:sz w:val="26"/>
          <w:szCs w:val="26"/>
        </w:rPr>
      </w:pPr>
      <w:r w:rsidRPr="00567B51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5</w:t>
      </w:r>
      <w:r w:rsidRPr="00567B51">
        <w:rPr>
          <w:sz w:val="26"/>
          <w:szCs w:val="26"/>
        </w:rPr>
        <w:t xml:space="preserve"> </w:t>
      </w:r>
    </w:p>
    <w:p w:rsidR="00B925E9" w:rsidRPr="00567B51" w:rsidRDefault="00B925E9" w:rsidP="00104933">
      <w:pPr>
        <w:ind w:firstLine="527"/>
        <w:jc w:val="right"/>
        <w:rPr>
          <w:sz w:val="26"/>
          <w:szCs w:val="26"/>
        </w:rPr>
      </w:pPr>
      <w:r w:rsidRPr="00567B51">
        <w:rPr>
          <w:sz w:val="26"/>
          <w:szCs w:val="26"/>
        </w:rPr>
        <w:t>к документации об аукционе</w:t>
      </w:r>
    </w:p>
    <w:p w:rsidR="00B925E9" w:rsidRPr="00567B51" w:rsidRDefault="00B925E9" w:rsidP="00104933">
      <w:pPr>
        <w:tabs>
          <w:tab w:val="left" w:pos="8670"/>
        </w:tabs>
        <w:autoSpaceDE w:val="0"/>
        <w:rPr>
          <w:sz w:val="26"/>
          <w:szCs w:val="26"/>
        </w:rPr>
      </w:pPr>
    </w:p>
    <w:p w:rsidR="00B925E9" w:rsidRPr="00567B51" w:rsidRDefault="00B925E9" w:rsidP="00104933">
      <w:pPr>
        <w:spacing w:after="100" w:afterAutospacing="1"/>
        <w:jc w:val="right"/>
        <w:rPr>
          <w:b/>
          <w:bCs/>
          <w:sz w:val="26"/>
          <w:szCs w:val="26"/>
        </w:rPr>
      </w:pPr>
      <w:r w:rsidRPr="00567B51">
        <w:rPr>
          <w:b/>
          <w:bCs/>
          <w:sz w:val="26"/>
          <w:szCs w:val="26"/>
        </w:rPr>
        <w:t>ПРОЕКТ</w:t>
      </w:r>
    </w:p>
    <w:p w:rsidR="00B925E9" w:rsidRPr="00567B51" w:rsidRDefault="00B925E9" w:rsidP="00104933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ДОГОВОР №</w:t>
      </w:r>
    </w:p>
    <w:p w:rsidR="00B925E9" w:rsidRDefault="00B925E9" w:rsidP="00104933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АРЕНДЫ ЗЕМЕЛЬНОГО УЧАСТКА</w:t>
      </w:r>
    </w:p>
    <w:p w:rsidR="00B925E9" w:rsidRPr="00567B51" w:rsidRDefault="00B925E9" w:rsidP="00104933">
      <w:pPr>
        <w:jc w:val="center"/>
        <w:rPr>
          <w:sz w:val="26"/>
          <w:szCs w:val="26"/>
        </w:rPr>
      </w:pPr>
      <w:r>
        <w:rPr>
          <w:sz w:val="26"/>
          <w:szCs w:val="26"/>
        </w:rPr>
        <w:t>(по Лоту № 2)</w:t>
      </w:r>
    </w:p>
    <w:p w:rsidR="00B925E9" w:rsidRPr="00567B51" w:rsidRDefault="00B925E9" w:rsidP="00104933">
      <w:pPr>
        <w:jc w:val="center"/>
        <w:rPr>
          <w:sz w:val="26"/>
          <w:szCs w:val="26"/>
        </w:rPr>
      </w:pPr>
    </w:p>
    <w:p w:rsidR="00B925E9" w:rsidRPr="00567B51" w:rsidRDefault="00B925E9" w:rsidP="00104933">
      <w:pPr>
        <w:rPr>
          <w:sz w:val="26"/>
          <w:szCs w:val="26"/>
        </w:rPr>
      </w:pPr>
      <w:r>
        <w:rPr>
          <w:sz w:val="26"/>
          <w:szCs w:val="26"/>
        </w:rPr>
        <w:t>сл. Белая</w:t>
      </w:r>
      <w:r w:rsidRPr="00567B51">
        <w:rPr>
          <w:sz w:val="26"/>
          <w:szCs w:val="26"/>
        </w:rPr>
        <w:t xml:space="preserve">                                                      </w:t>
      </w:r>
      <w:r w:rsidRPr="00567B51">
        <w:rPr>
          <w:sz w:val="26"/>
          <w:szCs w:val="26"/>
        </w:rPr>
        <w:tab/>
      </w:r>
      <w:r w:rsidRPr="00567B51">
        <w:rPr>
          <w:sz w:val="26"/>
          <w:szCs w:val="26"/>
        </w:rPr>
        <w:tab/>
        <w:t xml:space="preserve">      </w:t>
      </w:r>
      <w:r w:rsidRPr="00567B51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</w:t>
      </w:r>
      <w:r w:rsidRPr="00567B51">
        <w:rPr>
          <w:sz w:val="26"/>
          <w:szCs w:val="26"/>
        </w:rPr>
        <w:t xml:space="preserve"> «___» ________  2015 г.</w:t>
      </w:r>
    </w:p>
    <w:p w:rsidR="00B925E9" w:rsidRPr="00567B51" w:rsidRDefault="00B925E9" w:rsidP="00104933">
      <w:pPr>
        <w:jc w:val="both"/>
        <w:rPr>
          <w:sz w:val="26"/>
          <w:szCs w:val="26"/>
        </w:rPr>
      </w:pPr>
      <w:r>
        <w:rPr>
          <w:sz w:val="26"/>
          <w:szCs w:val="26"/>
        </w:rPr>
        <w:t>Беловского</w:t>
      </w:r>
      <w:r w:rsidRPr="00567B51">
        <w:rPr>
          <w:sz w:val="26"/>
          <w:szCs w:val="26"/>
        </w:rPr>
        <w:t xml:space="preserve"> района</w:t>
      </w:r>
    </w:p>
    <w:p w:rsidR="00B925E9" w:rsidRPr="00567B51" w:rsidRDefault="00B925E9" w:rsidP="00104933">
      <w:pPr>
        <w:jc w:val="both"/>
        <w:rPr>
          <w:sz w:val="26"/>
          <w:szCs w:val="26"/>
        </w:rPr>
      </w:pPr>
      <w:r w:rsidRPr="00567B51">
        <w:rPr>
          <w:sz w:val="26"/>
          <w:szCs w:val="26"/>
        </w:rPr>
        <w:t>Курской области</w:t>
      </w:r>
    </w:p>
    <w:p w:rsidR="00B925E9" w:rsidRPr="00567B51" w:rsidRDefault="00B925E9" w:rsidP="00104933">
      <w:pPr>
        <w:jc w:val="both"/>
        <w:rPr>
          <w:sz w:val="26"/>
          <w:szCs w:val="26"/>
        </w:rPr>
      </w:pPr>
    </w:p>
    <w:p w:rsidR="00B925E9" w:rsidRPr="00567B51" w:rsidRDefault="00B925E9" w:rsidP="00104933">
      <w:pPr>
        <w:jc w:val="both"/>
        <w:rPr>
          <w:sz w:val="26"/>
          <w:szCs w:val="26"/>
        </w:rPr>
      </w:pPr>
      <w:r w:rsidRPr="00567B51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Беловского</w:t>
      </w:r>
      <w:r w:rsidRPr="00567B51">
        <w:rPr>
          <w:b/>
          <w:bCs/>
          <w:sz w:val="26"/>
          <w:szCs w:val="26"/>
        </w:rPr>
        <w:t xml:space="preserve"> сельсовета </w:t>
      </w:r>
      <w:r>
        <w:rPr>
          <w:b/>
          <w:bCs/>
          <w:sz w:val="26"/>
          <w:szCs w:val="26"/>
        </w:rPr>
        <w:t>Беловского</w:t>
      </w:r>
      <w:r w:rsidRPr="00567B51">
        <w:rPr>
          <w:b/>
          <w:bCs/>
          <w:sz w:val="26"/>
          <w:szCs w:val="26"/>
        </w:rPr>
        <w:t xml:space="preserve"> района</w:t>
      </w:r>
      <w:r w:rsidRPr="00567B51">
        <w:rPr>
          <w:sz w:val="26"/>
          <w:szCs w:val="26"/>
        </w:rPr>
        <w:t xml:space="preserve">, именуемая в дальнейшем </w:t>
      </w:r>
      <w:r w:rsidRPr="00567B51">
        <w:rPr>
          <w:b/>
          <w:bCs/>
          <w:sz w:val="26"/>
          <w:szCs w:val="26"/>
        </w:rPr>
        <w:t>«Арендодатель»</w:t>
      </w:r>
      <w:r w:rsidRPr="00567B51">
        <w:rPr>
          <w:sz w:val="26"/>
          <w:szCs w:val="26"/>
        </w:rPr>
        <w:t xml:space="preserve">, в лице главы </w:t>
      </w:r>
      <w:r>
        <w:rPr>
          <w:b/>
          <w:bCs/>
          <w:sz w:val="26"/>
          <w:szCs w:val="26"/>
        </w:rPr>
        <w:t>Беломестного Сергея Александровича</w:t>
      </w:r>
      <w:r w:rsidRPr="00567B51">
        <w:rPr>
          <w:sz w:val="26"/>
          <w:szCs w:val="26"/>
        </w:rPr>
        <w:t>, действующе</w:t>
      </w:r>
      <w:r>
        <w:rPr>
          <w:sz w:val="26"/>
          <w:szCs w:val="26"/>
        </w:rPr>
        <w:t>го</w:t>
      </w:r>
      <w:r w:rsidRPr="00567B51">
        <w:rPr>
          <w:sz w:val="26"/>
          <w:szCs w:val="26"/>
        </w:rPr>
        <w:t xml:space="preserve"> на основании Устава,</w:t>
      </w:r>
      <w:r>
        <w:rPr>
          <w:sz w:val="26"/>
          <w:szCs w:val="26"/>
        </w:rPr>
        <w:t xml:space="preserve"> с одной стороны,</w:t>
      </w:r>
      <w:r w:rsidRPr="00567B51">
        <w:rPr>
          <w:sz w:val="26"/>
          <w:szCs w:val="26"/>
        </w:rPr>
        <w:t xml:space="preserve"> и </w:t>
      </w:r>
      <w:r>
        <w:rPr>
          <w:sz w:val="26"/>
          <w:szCs w:val="26"/>
        </w:rPr>
        <w:t>_________________________</w:t>
      </w:r>
      <w:r w:rsidRPr="00567B51">
        <w:rPr>
          <w:sz w:val="26"/>
          <w:szCs w:val="26"/>
        </w:rPr>
        <w:t xml:space="preserve">, именуемый в дальнейшем </w:t>
      </w:r>
      <w:r w:rsidRPr="00567B51">
        <w:rPr>
          <w:b/>
          <w:bCs/>
          <w:sz w:val="26"/>
          <w:szCs w:val="26"/>
        </w:rPr>
        <w:t>«Арендатор»,</w:t>
      </w:r>
      <w:r w:rsidRPr="00567B51">
        <w:rPr>
          <w:sz w:val="26"/>
          <w:szCs w:val="26"/>
        </w:rPr>
        <w:t xml:space="preserve"> в лице </w:t>
      </w:r>
      <w:r>
        <w:rPr>
          <w:sz w:val="26"/>
          <w:szCs w:val="26"/>
        </w:rPr>
        <w:t xml:space="preserve">_____________________, с другой стороны, </w:t>
      </w:r>
      <w:r w:rsidRPr="00567B51">
        <w:rPr>
          <w:sz w:val="26"/>
          <w:szCs w:val="26"/>
        </w:rPr>
        <w:t xml:space="preserve">и именуемые в дальнейшем </w:t>
      </w:r>
      <w:r w:rsidRPr="00567B51">
        <w:rPr>
          <w:b/>
          <w:bCs/>
          <w:sz w:val="26"/>
          <w:szCs w:val="26"/>
        </w:rPr>
        <w:t>«Стороны»</w:t>
      </w:r>
      <w:r w:rsidRPr="00567B51">
        <w:rPr>
          <w:sz w:val="26"/>
          <w:szCs w:val="26"/>
        </w:rPr>
        <w:t xml:space="preserve">, руководствуясь Гражданским кодексом Российской Федерации, Федеральным законом от 26.07.2006 г. № 135-ФЗ «О защите конкуренции», в соответствии с Земельным кодексом Российской Федерации от 25.10.2001 № 136-ФЗ, на основании протокола проведения аукциона № </w:t>
      </w:r>
      <w:r>
        <w:rPr>
          <w:sz w:val="26"/>
          <w:szCs w:val="26"/>
        </w:rPr>
        <w:t>___</w:t>
      </w:r>
      <w:r w:rsidRPr="00567B51">
        <w:rPr>
          <w:sz w:val="26"/>
          <w:szCs w:val="26"/>
        </w:rPr>
        <w:t xml:space="preserve"> от </w:t>
      </w:r>
      <w:r>
        <w:rPr>
          <w:sz w:val="26"/>
          <w:szCs w:val="26"/>
        </w:rPr>
        <w:t>___________</w:t>
      </w:r>
      <w:r w:rsidRPr="00567B51">
        <w:rPr>
          <w:sz w:val="26"/>
          <w:szCs w:val="26"/>
        </w:rPr>
        <w:t xml:space="preserve"> г. заключили настоящий договор (далее - Договор) о нижеследующем:</w:t>
      </w:r>
    </w:p>
    <w:p w:rsidR="00B925E9" w:rsidRPr="00567B51" w:rsidRDefault="00B925E9" w:rsidP="00104933">
      <w:pPr>
        <w:jc w:val="both"/>
        <w:rPr>
          <w:sz w:val="26"/>
          <w:szCs w:val="26"/>
        </w:rPr>
      </w:pPr>
    </w:p>
    <w:p w:rsidR="00B925E9" w:rsidRDefault="00B925E9" w:rsidP="00104933">
      <w:pPr>
        <w:ind w:left="567"/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1. ПРЕДМЕТ ДОГОВОРА</w:t>
      </w:r>
    </w:p>
    <w:p w:rsidR="00B925E9" w:rsidRPr="00567B51" w:rsidRDefault="00B925E9" w:rsidP="00104933">
      <w:pPr>
        <w:ind w:left="567"/>
        <w:jc w:val="center"/>
        <w:rPr>
          <w:sz w:val="26"/>
          <w:szCs w:val="26"/>
        </w:rPr>
      </w:pP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1.1. Арендодатель передает, а Арендатор принимает в аренду (по Акту приема-передачи, являющегося неотъемле</w:t>
      </w:r>
      <w:r>
        <w:rPr>
          <w:sz w:val="26"/>
          <w:szCs w:val="26"/>
        </w:rPr>
        <w:t>мой частью настоящего Договора) з</w:t>
      </w:r>
      <w:r w:rsidRPr="00104933">
        <w:rPr>
          <w:sz w:val="26"/>
          <w:szCs w:val="26"/>
        </w:rPr>
        <w:t xml:space="preserve">емельный участок,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Pr="00104933">
        <w:rPr>
          <w:sz w:val="26"/>
          <w:szCs w:val="26"/>
        </w:rPr>
        <w:t xml:space="preserve">площадью 6900 кв.м., из категории земель населенных пунктов, разрешенное использование: обслуживание автотранспорта, расположенный по адресу: Курская область, Беловский район, Беловский сельсовет, сл. Белая. Кадастровый номер: 46:01:010301:63. </w:t>
      </w:r>
      <w:r>
        <w:rPr>
          <w:sz w:val="26"/>
          <w:szCs w:val="26"/>
        </w:rPr>
        <w:t>Обременений не зарегистрировано</w:t>
      </w:r>
      <w:r w:rsidRPr="00567B51">
        <w:rPr>
          <w:sz w:val="26"/>
          <w:szCs w:val="26"/>
        </w:rPr>
        <w:t xml:space="preserve"> (далее – Участок).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Целевое назначение участка - для </w:t>
      </w:r>
      <w:r>
        <w:rPr>
          <w:sz w:val="26"/>
          <w:szCs w:val="26"/>
        </w:rPr>
        <w:t>обслуживания автотранспорта.</w:t>
      </w:r>
    </w:p>
    <w:p w:rsidR="00B925E9" w:rsidRPr="00567B51" w:rsidRDefault="00B925E9" w:rsidP="00104933">
      <w:pPr>
        <w:jc w:val="both"/>
        <w:rPr>
          <w:sz w:val="26"/>
          <w:szCs w:val="26"/>
        </w:rPr>
      </w:pPr>
    </w:p>
    <w:p w:rsidR="00B925E9" w:rsidRDefault="00B925E9" w:rsidP="00104933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2. СРОК ДОГОВОРА</w:t>
      </w:r>
    </w:p>
    <w:p w:rsidR="00B925E9" w:rsidRPr="00567B51" w:rsidRDefault="00B925E9" w:rsidP="00104933">
      <w:pPr>
        <w:jc w:val="center"/>
        <w:rPr>
          <w:sz w:val="26"/>
          <w:szCs w:val="26"/>
        </w:rPr>
      </w:pPr>
    </w:p>
    <w:p w:rsidR="00B925E9" w:rsidRPr="00567B51" w:rsidRDefault="00B925E9" w:rsidP="00104933">
      <w:pPr>
        <w:tabs>
          <w:tab w:val="left" w:pos="426"/>
        </w:tabs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     2.1. Срок аренды Участка устанавливается с_____________20__ г. по _____________20___ г. Срок аренды – </w:t>
      </w:r>
      <w:r>
        <w:rPr>
          <w:sz w:val="26"/>
          <w:szCs w:val="26"/>
        </w:rPr>
        <w:t>5</w:t>
      </w:r>
      <w:r w:rsidRPr="00567B51">
        <w:rPr>
          <w:sz w:val="26"/>
          <w:szCs w:val="26"/>
        </w:rPr>
        <w:t xml:space="preserve"> лет</w:t>
      </w:r>
      <w:r>
        <w:rPr>
          <w:sz w:val="26"/>
          <w:szCs w:val="26"/>
        </w:rPr>
        <w:t xml:space="preserve"> с момента заключения настоящего Договора.</w:t>
      </w:r>
    </w:p>
    <w:p w:rsidR="00B925E9" w:rsidRPr="00567B51" w:rsidRDefault="00B925E9" w:rsidP="00104933">
      <w:pPr>
        <w:tabs>
          <w:tab w:val="left" w:pos="426"/>
        </w:tabs>
        <w:jc w:val="both"/>
        <w:rPr>
          <w:sz w:val="26"/>
          <w:szCs w:val="26"/>
        </w:rPr>
      </w:pPr>
      <w:r w:rsidRPr="00567B51">
        <w:rPr>
          <w:sz w:val="26"/>
          <w:szCs w:val="26"/>
        </w:rPr>
        <w:tab/>
        <w:t>2.2. Договор вступает в силу с момента его регистрации в Управлени</w:t>
      </w:r>
      <w:r>
        <w:rPr>
          <w:sz w:val="26"/>
          <w:szCs w:val="26"/>
        </w:rPr>
        <w:t>и</w:t>
      </w:r>
      <w:r w:rsidRPr="00567B51">
        <w:rPr>
          <w:sz w:val="26"/>
          <w:szCs w:val="26"/>
        </w:rPr>
        <w:t xml:space="preserve"> Росреестра по Курской области.</w:t>
      </w:r>
    </w:p>
    <w:p w:rsidR="00B925E9" w:rsidRPr="00567B51" w:rsidRDefault="00B925E9" w:rsidP="00104933">
      <w:pPr>
        <w:tabs>
          <w:tab w:val="left" w:pos="426"/>
        </w:tabs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 </w:t>
      </w:r>
    </w:p>
    <w:p w:rsidR="00B925E9" w:rsidRDefault="00B925E9" w:rsidP="00104933">
      <w:pPr>
        <w:ind w:firstLine="708"/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3. РАЗМЕР И УСЛОВИЯ ВНЕСЕНИЯ АРЕНДНОЙ ПЛАТЫ</w:t>
      </w:r>
    </w:p>
    <w:p w:rsidR="00B925E9" w:rsidRPr="00567B51" w:rsidRDefault="00B925E9" w:rsidP="00104933">
      <w:pPr>
        <w:ind w:firstLine="708"/>
        <w:jc w:val="center"/>
        <w:rPr>
          <w:sz w:val="26"/>
          <w:szCs w:val="26"/>
        </w:rPr>
      </w:pP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3.1. Размер ежегодной арендной платы за земельный участок составляет - _______(__________________) руб. ____ коп., _______(________________) руб. ____ коп. в месяц.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За весь период аренды - ____________ (___________________) рублей.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3.2. Арендная плата вносится Арендатором на основании счета </w:t>
      </w:r>
      <w:r>
        <w:rPr>
          <w:sz w:val="26"/>
          <w:szCs w:val="26"/>
        </w:rPr>
        <w:t xml:space="preserve">ежеквартально </w:t>
      </w:r>
      <w:r w:rsidRPr="00104933">
        <w:rPr>
          <w:sz w:val="26"/>
          <w:szCs w:val="26"/>
        </w:rPr>
        <w:t>10 марта, 1</w:t>
      </w:r>
      <w:r>
        <w:rPr>
          <w:sz w:val="26"/>
          <w:szCs w:val="26"/>
        </w:rPr>
        <w:t>0 июня, 10 сентября, 10 декабря текущего года</w:t>
      </w:r>
      <w:r w:rsidRPr="00567B51">
        <w:rPr>
          <w:sz w:val="26"/>
          <w:szCs w:val="26"/>
        </w:rPr>
        <w:t>), на счет УФК по Курской области_______________________________ ИНН_______ ; КПП________; р/сч _______________ в Отделении Курск г. Курск. БИК ____________; код платежа - _________; ОКТМО ____________________.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Сумма внесенного задатка в размере </w:t>
      </w:r>
      <w:r w:rsidRPr="00104933">
        <w:rPr>
          <w:sz w:val="26"/>
          <w:szCs w:val="26"/>
        </w:rPr>
        <w:t>53 282 (Пятьдесят три тысячи двести восемьдесят два) руб. 00 коп.</w:t>
      </w:r>
      <w:r w:rsidRPr="00567B51">
        <w:rPr>
          <w:sz w:val="26"/>
          <w:szCs w:val="26"/>
        </w:rPr>
        <w:t xml:space="preserve"> засчитывается в счет арендной платы.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3.3. Арендная плата начисляется с момента подписания сторонами акта приема-передачи Участка.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Исполнением обязательств по внесению арендной   платы   является платежное поручение или квитанция об уплате.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Расчет арендной платы определен в приложении к Договору, которое является  неотъемлемой частью Договора. 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3.4 Размер арендной платы может быть изменен в результате изменения действующего законодательства, но не чаще одного раза в год. В этом случае исчисление и уплата Арендатором арендной платы осуществляется на основании дополнительных соглашений к Договору.</w:t>
      </w:r>
    </w:p>
    <w:p w:rsidR="00B925E9" w:rsidRDefault="00B925E9" w:rsidP="00104933">
      <w:pPr>
        <w:jc w:val="center"/>
        <w:rPr>
          <w:sz w:val="26"/>
          <w:szCs w:val="26"/>
        </w:rPr>
      </w:pPr>
    </w:p>
    <w:p w:rsidR="00B925E9" w:rsidRDefault="00B925E9" w:rsidP="00104933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4. ПРАВА И ОБЯЗАННОСТИ СТОРОН</w:t>
      </w:r>
    </w:p>
    <w:p w:rsidR="00B925E9" w:rsidRPr="00567B51" w:rsidRDefault="00B925E9" w:rsidP="00104933">
      <w:pPr>
        <w:jc w:val="center"/>
        <w:rPr>
          <w:sz w:val="26"/>
          <w:szCs w:val="26"/>
        </w:rPr>
      </w:pPr>
    </w:p>
    <w:p w:rsidR="00B925E9" w:rsidRPr="00567B51" w:rsidRDefault="00B925E9" w:rsidP="00104933">
      <w:pPr>
        <w:ind w:firstLine="567"/>
        <w:jc w:val="both"/>
        <w:rPr>
          <w:b/>
          <w:bCs/>
          <w:sz w:val="26"/>
          <w:szCs w:val="26"/>
        </w:rPr>
      </w:pPr>
      <w:r w:rsidRPr="00567B51">
        <w:rPr>
          <w:b/>
          <w:bCs/>
          <w:sz w:val="26"/>
          <w:szCs w:val="26"/>
        </w:rPr>
        <w:t>4.1. Арендодатель имеет право: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4.1.1. Требовать досрочного расторжения Договора: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- при использовании Участка не по целевому назначению,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- при  использовании способами, приводящими к его порче,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- при невнесении арендной платы более чем за 2 </w:t>
      </w:r>
      <w:r>
        <w:rPr>
          <w:sz w:val="26"/>
          <w:szCs w:val="26"/>
        </w:rPr>
        <w:t>срока</w:t>
      </w:r>
      <w:r w:rsidRPr="00567B51">
        <w:rPr>
          <w:sz w:val="26"/>
          <w:szCs w:val="26"/>
        </w:rPr>
        <w:t xml:space="preserve"> подряд в соответствии с п. 3.2. Договора, 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- в случае неподписания Арендатором дополнительных соглашений к Договору в соответствии с п. 3.4.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B925E9" w:rsidRPr="00567B51" w:rsidRDefault="00B925E9" w:rsidP="00104933">
      <w:pPr>
        <w:ind w:firstLine="567"/>
        <w:jc w:val="both"/>
        <w:rPr>
          <w:b/>
          <w:bCs/>
          <w:sz w:val="26"/>
          <w:szCs w:val="26"/>
        </w:rPr>
      </w:pPr>
      <w:r w:rsidRPr="00567B51">
        <w:rPr>
          <w:b/>
          <w:bCs/>
          <w:sz w:val="26"/>
          <w:szCs w:val="26"/>
        </w:rPr>
        <w:t>4.2. Арендодатель обязан: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4.2.1. Выполнять в полном объеме все условия Договора.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4.2.2. Передать Арендатору Участок по акту приема-передачи в 30-дневный срок с момента заключения договора.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4.2.3. Письменно в десятидневный срок уведомить Арендатора об изменении номеров счетов для перечисления арендной платы, указанных в п. 3.2.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4.2.4.</w:t>
      </w:r>
      <w:r>
        <w:rPr>
          <w:sz w:val="26"/>
          <w:szCs w:val="26"/>
        </w:rPr>
        <w:t xml:space="preserve"> </w:t>
      </w:r>
      <w:r w:rsidRPr="00567B51">
        <w:rPr>
          <w:sz w:val="26"/>
          <w:szCs w:val="26"/>
        </w:rPr>
        <w:t>Своевременно производить перерасчет арендной платы и своевременно информировать об этом Арендатора.</w:t>
      </w:r>
    </w:p>
    <w:p w:rsidR="00B925E9" w:rsidRPr="00567B51" w:rsidRDefault="00B925E9" w:rsidP="00104933">
      <w:pPr>
        <w:ind w:firstLine="567"/>
        <w:jc w:val="both"/>
        <w:rPr>
          <w:b/>
          <w:bCs/>
          <w:sz w:val="26"/>
          <w:szCs w:val="26"/>
        </w:rPr>
      </w:pPr>
      <w:r w:rsidRPr="00567B51">
        <w:rPr>
          <w:b/>
          <w:bCs/>
          <w:sz w:val="26"/>
          <w:szCs w:val="26"/>
        </w:rPr>
        <w:t>4.3. Арендатор имеет право: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4.3.1.Использовать Участок на условиях, установленных Договором.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4.3.2. При условии уведомления Арендодателя сдавать участок в субаренду, а также передавать свои права и обязанности по договору третьим лицам при заключении договора на срок, не превышающий срока договора аренды.</w:t>
      </w:r>
    </w:p>
    <w:p w:rsidR="00B925E9" w:rsidRPr="00567B51" w:rsidRDefault="00B925E9" w:rsidP="00104933">
      <w:pPr>
        <w:ind w:firstLine="567"/>
        <w:jc w:val="both"/>
        <w:rPr>
          <w:b/>
          <w:bCs/>
          <w:sz w:val="26"/>
          <w:szCs w:val="26"/>
        </w:rPr>
      </w:pPr>
      <w:r w:rsidRPr="00567B51">
        <w:rPr>
          <w:b/>
          <w:bCs/>
          <w:sz w:val="26"/>
          <w:szCs w:val="26"/>
        </w:rPr>
        <w:t>4.4. Арендатор обязан:</w:t>
      </w:r>
    </w:p>
    <w:p w:rsidR="00B925E9" w:rsidRPr="00567B51" w:rsidRDefault="00B925E9" w:rsidP="00104933">
      <w:pPr>
        <w:ind w:firstLine="567"/>
        <w:jc w:val="both"/>
        <w:rPr>
          <w:b/>
          <w:bCs/>
          <w:sz w:val="26"/>
          <w:szCs w:val="26"/>
        </w:rPr>
      </w:pPr>
      <w:r w:rsidRPr="00567B51">
        <w:rPr>
          <w:sz w:val="26"/>
          <w:szCs w:val="26"/>
        </w:rPr>
        <w:t>4.4.1. Выполнять в полном объеме все условия Договора.</w:t>
      </w:r>
    </w:p>
    <w:p w:rsidR="00B925E9" w:rsidRPr="00567B51" w:rsidRDefault="00B925E9" w:rsidP="00104933">
      <w:pPr>
        <w:ind w:firstLine="567"/>
        <w:jc w:val="both"/>
        <w:rPr>
          <w:b/>
          <w:bCs/>
          <w:sz w:val="26"/>
          <w:szCs w:val="26"/>
        </w:rPr>
      </w:pPr>
      <w:r w:rsidRPr="00567B51">
        <w:rPr>
          <w:sz w:val="26"/>
          <w:szCs w:val="26"/>
        </w:rPr>
        <w:t>4.4.2. Использовать Участок в соответствии с целевым назначением и разрешенным использованием.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4.4.3. Уплачивать в размере и на условиях, установленных Договором, арендную плату.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4.4.4.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4.4.5. Письменно  сообщить  Арендодателю не позднее, чем за 3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4.4.6.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 работы по благоустройству территории.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4.4.7. Письменно в десятидневный срок  уведомить Арендодателя об изменении своих реквизитов.</w:t>
      </w:r>
    </w:p>
    <w:p w:rsidR="00B925E9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4.4.8.</w:t>
      </w:r>
      <w:r>
        <w:rPr>
          <w:sz w:val="26"/>
          <w:szCs w:val="26"/>
        </w:rPr>
        <w:t xml:space="preserve"> </w:t>
      </w:r>
      <w:r w:rsidRPr="00104933">
        <w:rPr>
          <w:sz w:val="26"/>
          <w:szCs w:val="26"/>
        </w:rPr>
        <w:t>За свой счет обеспечить государственную регистрацию договора аренды земельных участков в Управлении Федеральной службы государственной регистрации, кадастра и картографии по Курской области (Управление Росреестра по Курской области) в течение двух месяцев со дня его подписания.</w:t>
      </w:r>
    </w:p>
    <w:p w:rsidR="00B925E9" w:rsidRPr="00567B51" w:rsidRDefault="00B925E9" w:rsidP="00104933">
      <w:pPr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4.5. Арендодатель и Арендатор имеют иные права и исполняют иные обязанности, установленные законодательством Российской Федерации.</w:t>
      </w:r>
    </w:p>
    <w:p w:rsidR="00B925E9" w:rsidRPr="00567B51" w:rsidRDefault="00B925E9" w:rsidP="00104933">
      <w:pPr>
        <w:jc w:val="center"/>
        <w:rPr>
          <w:sz w:val="26"/>
          <w:szCs w:val="26"/>
        </w:rPr>
      </w:pPr>
    </w:p>
    <w:p w:rsidR="00B925E9" w:rsidRDefault="00B925E9" w:rsidP="00104933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5. ОТВЕТСТВЕННОСТЬ СТОРОН</w:t>
      </w:r>
    </w:p>
    <w:p w:rsidR="00B925E9" w:rsidRPr="00567B51" w:rsidRDefault="00B925E9" w:rsidP="00104933">
      <w:pPr>
        <w:jc w:val="center"/>
        <w:rPr>
          <w:sz w:val="26"/>
          <w:szCs w:val="26"/>
        </w:rPr>
      </w:pPr>
    </w:p>
    <w:p w:rsidR="00B925E9" w:rsidRPr="00567B51" w:rsidRDefault="00B925E9" w:rsidP="00104933">
      <w:pPr>
        <w:ind w:firstLine="708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B925E9" w:rsidRPr="00567B51" w:rsidRDefault="00B925E9" w:rsidP="00104933">
      <w:pPr>
        <w:ind w:firstLine="708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5.2. За нарушение срока внесения арендной платы по Договору Арендатор выплачивает Арендодателю пени из расчета 0,5% от размера невнесенной арендной платы за каждый календарный день просрочки. Пени перечисляются в порядке, предусмотренном в п. 3.2. Договора, на основании письменного требования Арендодателя.</w:t>
      </w:r>
    </w:p>
    <w:p w:rsidR="00B925E9" w:rsidRDefault="00B925E9" w:rsidP="00104933">
      <w:pPr>
        <w:ind w:firstLine="708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5.3. Ответственность Сторон за нарушение 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:rsidR="00B925E9" w:rsidRPr="00567B51" w:rsidRDefault="00B925E9" w:rsidP="00104933">
      <w:pPr>
        <w:ind w:firstLine="708"/>
        <w:jc w:val="both"/>
        <w:rPr>
          <w:sz w:val="26"/>
          <w:szCs w:val="26"/>
        </w:rPr>
      </w:pPr>
    </w:p>
    <w:p w:rsidR="00B925E9" w:rsidRDefault="00B925E9" w:rsidP="00104933">
      <w:pPr>
        <w:tabs>
          <w:tab w:val="left" w:pos="567"/>
        </w:tabs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6. ИЗМЕНЕНИЕ, РАСТОРЖЕНИЕ И ПРЕКРАЩЕНИЕ ДОГОВОРА</w:t>
      </w:r>
    </w:p>
    <w:p w:rsidR="00B925E9" w:rsidRPr="00567B51" w:rsidRDefault="00B925E9" w:rsidP="00104933">
      <w:pPr>
        <w:tabs>
          <w:tab w:val="left" w:pos="567"/>
        </w:tabs>
        <w:jc w:val="center"/>
        <w:rPr>
          <w:sz w:val="26"/>
          <w:szCs w:val="26"/>
        </w:rPr>
      </w:pPr>
    </w:p>
    <w:p w:rsidR="00B925E9" w:rsidRPr="00567B51" w:rsidRDefault="00B925E9" w:rsidP="00104933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6.1. Все изменения и (или) дополнения к Договору оформляются Сторонами в письменной форме.</w:t>
      </w:r>
    </w:p>
    <w:p w:rsidR="00B925E9" w:rsidRPr="00567B51" w:rsidRDefault="00B925E9" w:rsidP="00104933">
      <w:pPr>
        <w:tabs>
          <w:tab w:val="left" w:pos="567"/>
        </w:tabs>
        <w:jc w:val="both"/>
        <w:rPr>
          <w:sz w:val="26"/>
          <w:szCs w:val="26"/>
        </w:rPr>
      </w:pPr>
      <w:r w:rsidRPr="00567B51">
        <w:rPr>
          <w:sz w:val="26"/>
          <w:szCs w:val="26"/>
        </w:rPr>
        <w:tab/>
        <w:t>6.2. Договор может быть расторгнут по требованию Арендодателя, Арендатора, по решению суда на основании и в порядке, установленных гражданским законодательством, а также в случаях, указанных в пункте 4.1.1.</w:t>
      </w:r>
    </w:p>
    <w:p w:rsidR="00B925E9" w:rsidRPr="00567B51" w:rsidRDefault="00B925E9" w:rsidP="00104933">
      <w:pPr>
        <w:jc w:val="center"/>
        <w:rPr>
          <w:sz w:val="26"/>
          <w:szCs w:val="26"/>
        </w:rPr>
      </w:pPr>
    </w:p>
    <w:p w:rsidR="00B925E9" w:rsidRDefault="00B925E9" w:rsidP="00104933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7. РАССМОТРЕНИЕ И УРЕГУЛИРОВАНИЕ СПОРОВ</w:t>
      </w:r>
    </w:p>
    <w:p w:rsidR="00B925E9" w:rsidRPr="00567B51" w:rsidRDefault="00B925E9" w:rsidP="00104933">
      <w:pPr>
        <w:jc w:val="center"/>
        <w:rPr>
          <w:sz w:val="26"/>
          <w:szCs w:val="26"/>
        </w:rPr>
      </w:pPr>
    </w:p>
    <w:p w:rsidR="00B925E9" w:rsidRPr="00567B51" w:rsidRDefault="00B925E9" w:rsidP="00104933">
      <w:pPr>
        <w:ind w:firstLine="708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7.1. Все споры между Сторонами, возникающие по Договору, разрешаются в соответствии с законодательством  Российской Федерации, с соблюдением претензионного порядка.</w:t>
      </w:r>
    </w:p>
    <w:p w:rsidR="00B925E9" w:rsidRDefault="00B925E9" w:rsidP="00104933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8. ИНЫЕ УСЛОВИЯ ДОГОВОРА</w:t>
      </w:r>
    </w:p>
    <w:p w:rsidR="00B925E9" w:rsidRPr="00567B51" w:rsidRDefault="00B925E9" w:rsidP="00104933">
      <w:pPr>
        <w:jc w:val="center"/>
        <w:rPr>
          <w:sz w:val="26"/>
          <w:szCs w:val="26"/>
        </w:rPr>
      </w:pPr>
    </w:p>
    <w:p w:rsidR="00B925E9" w:rsidRPr="00567B51" w:rsidRDefault="00B925E9" w:rsidP="00104933">
      <w:pPr>
        <w:ind w:firstLine="708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8.1. Срок действия договора субаренды не может превышать срок действия Договора.</w:t>
      </w:r>
    </w:p>
    <w:p w:rsidR="00B925E9" w:rsidRPr="00567B51" w:rsidRDefault="00B925E9" w:rsidP="00104933">
      <w:pPr>
        <w:ind w:firstLine="708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8.2. При досрочном расторжении Договора договор субаренды земельного участка прекращает свое действие.</w:t>
      </w:r>
    </w:p>
    <w:p w:rsidR="00B925E9" w:rsidRPr="00567B51" w:rsidRDefault="00B925E9" w:rsidP="00104933">
      <w:pPr>
        <w:ind w:firstLine="708"/>
        <w:jc w:val="both"/>
        <w:rPr>
          <w:sz w:val="26"/>
          <w:szCs w:val="26"/>
        </w:rPr>
      </w:pPr>
      <w:r w:rsidRPr="00567B51">
        <w:rPr>
          <w:sz w:val="26"/>
          <w:szCs w:val="26"/>
        </w:rPr>
        <w:t>8.3. Расходы по государственной регистрации Договора, а также изменений и дополнений к нему возлагаются на Арендатора.</w:t>
      </w:r>
    </w:p>
    <w:p w:rsidR="00B925E9" w:rsidRPr="00567B51" w:rsidRDefault="00B925E9" w:rsidP="00104933">
      <w:pPr>
        <w:tabs>
          <w:tab w:val="left" w:pos="426"/>
        </w:tabs>
        <w:jc w:val="both"/>
        <w:rPr>
          <w:sz w:val="26"/>
          <w:szCs w:val="26"/>
        </w:rPr>
      </w:pPr>
      <w:r w:rsidRPr="00567B51">
        <w:rPr>
          <w:sz w:val="26"/>
          <w:szCs w:val="26"/>
        </w:rPr>
        <w:tab/>
      </w:r>
      <w:r w:rsidRPr="00567B51">
        <w:rPr>
          <w:sz w:val="26"/>
          <w:szCs w:val="26"/>
        </w:rPr>
        <w:tab/>
        <w:t>8.4. Договор  составлен в 3-х экземплярах,  имеющих одинаковую юридическую  силу,  из  которых  по  одному  экземпляру хранится у Сторон, один экземпляр в Управлени</w:t>
      </w:r>
      <w:r>
        <w:rPr>
          <w:sz w:val="26"/>
          <w:szCs w:val="26"/>
        </w:rPr>
        <w:t>и</w:t>
      </w:r>
      <w:r w:rsidRPr="00567B51">
        <w:rPr>
          <w:sz w:val="26"/>
          <w:szCs w:val="26"/>
        </w:rPr>
        <w:t xml:space="preserve"> Росреестра по Курской</w:t>
      </w:r>
      <w:r>
        <w:rPr>
          <w:sz w:val="26"/>
          <w:szCs w:val="26"/>
        </w:rPr>
        <w:t xml:space="preserve"> области</w:t>
      </w:r>
      <w:r w:rsidRPr="00567B51">
        <w:rPr>
          <w:sz w:val="26"/>
          <w:szCs w:val="26"/>
        </w:rPr>
        <w:t>.</w:t>
      </w:r>
    </w:p>
    <w:p w:rsidR="00B925E9" w:rsidRPr="00567B51" w:rsidRDefault="00B925E9" w:rsidP="00104933">
      <w:pPr>
        <w:tabs>
          <w:tab w:val="left" w:pos="426"/>
        </w:tabs>
        <w:jc w:val="both"/>
        <w:rPr>
          <w:sz w:val="26"/>
          <w:szCs w:val="26"/>
        </w:rPr>
      </w:pPr>
    </w:p>
    <w:p w:rsidR="00B925E9" w:rsidRPr="00567B51" w:rsidRDefault="00B925E9" w:rsidP="00104933">
      <w:pPr>
        <w:tabs>
          <w:tab w:val="left" w:pos="426"/>
        </w:tabs>
        <w:jc w:val="both"/>
        <w:rPr>
          <w:sz w:val="26"/>
          <w:szCs w:val="26"/>
        </w:rPr>
      </w:pPr>
      <w:r w:rsidRPr="00567B51">
        <w:rPr>
          <w:sz w:val="26"/>
          <w:szCs w:val="26"/>
        </w:rPr>
        <w:t xml:space="preserve">Приложения к Договору: акт приема-передачи, расчет арендной платы              </w:t>
      </w:r>
    </w:p>
    <w:p w:rsidR="00B925E9" w:rsidRPr="00567B51" w:rsidRDefault="00B925E9" w:rsidP="00104933">
      <w:pPr>
        <w:ind w:firstLine="708"/>
        <w:jc w:val="both"/>
        <w:rPr>
          <w:sz w:val="26"/>
          <w:szCs w:val="26"/>
        </w:rPr>
      </w:pPr>
    </w:p>
    <w:p w:rsidR="00B925E9" w:rsidRPr="00567B51" w:rsidRDefault="00B925E9" w:rsidP="00104933">
      <w:pPr>
        <w:jc w:val="center"/>
        <w:rPr>
          <w:sz w:val="26"/>
          <w:szCs w:val="26"/>
        </w:rPr>
      </w:pPr>
      <w:r w:rsidRPr="00567B51">
        <w:rPr>
          <w:sz w:val="26"/>
          <w:szCs w:val="26"/>
        </w:rPr>
        <w:t>9. АДРЕСА И БАНКОВСКИЕ РЕКВИЗИТЫ СТОРОН</w:t>
      </w:r>
    </w:p>
    <w:p w:rsidR="00B925E9" w:rsidRPr="00567B51" w:rsidRDefault="00B925E9" w:rsidP="00104933">
      <w:pPr>
        <w:tabs>
          <w:tab w:val="center" w:pos="4960"/>
        </w:tabs>
        <w:jc w:val="both"/>
        <w:rPr>
          <w:b/>
          <w:bCs/>
          <w:sz w:val="26"/>
          <w:szCs w:val="26"/>
        </w:rPr>
      </w:pPr>
      <w:r w:rsidRPr="00567B51">
        <w:rPr>
          <w:b/>
          <w:bCs/>
          <w:sz w:val="26"/>
          <w:szCs w:val="26"/>
        </w:rPr>
        <w:t>Арендодатель:</w:t>
      </w:r>
      <w:r>
        <w:rPr>
          <w:b/>
          <w:bCs/>
          <w:sz w:val="26"/>
          <w:szCs w:val="26"/>
        </w:rPr>
        <w:t xml:space="preserve">                         </w:t>
      </w:r>
      <w:r>
        <w:rPr>
          <w:b/>
          <w:bCs/>
          <w:sz w:val="26"/>
          <w:szCs w:val="26"/>
        </w:rPr>
        <w:tab/>
        <w:t xml:space="preserve">    Арендатор:</w:t>
      </w:r>
    </w:p>
    <w:tbl>
      <w:tblPr>
        <w:tblW w:w="9288" w:type="dxa"/>
        <w:tblInd w:w="2" w:type="dxa"/>
        <w:tblLayout w:type="fixed"/>
        <w:tblLook w:val="0000"/>
      </w:tblPr>
      <w:tblGrid>
        <w:gridCol w:w="4536"/>
        <w:gridCol w:w="4644"/>
      </w:tblGrid>
      <w:tr w:rsidR="00B925E9" w:rsidRPr="00104933">
        <w:tc>
          <w:tcPr>
            <w:tcW w:w="4644" w:type="dxa"/>
          </w:tcPr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b/>
                <w:bCs/>
                <w:sz w:val="26"/>
                <w:szCs w:val="26"/>
              </w:rPr>
            </w:pPr>
            <w:r w:rsidRPr="00457537">
              <w:rPr>
                <w:b/>
                <w:bCs/>
                <w:sz w:val="26"/>
                <w:szCs w:val="26"/>
              </w:rPr>
              <w:t>Администрация Беловского сельсовета Беловского района Курской области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 xml:space="preserve">Юридический и почтовый адрес: 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 xml:space="preserve">307910, Курская область, Беловский район, сл. Белая, ул. Комсомольская, 6 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>ИНН 4601000570, КПП 460101001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>ОГРН 1024600784890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>ОКПО 04179674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>р/с 40204810600000000471 в отделении Курск г. Курск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>БИК 043807001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>тел./факс:8 (47149) 2-11-87</w:t>
            </w:r>
          </w:p>
          <w:p w:rsidR="00B925E9" w:rsidRPr="00104933" w:rsidRDefault="00B925E9" w:rsidP="00EF19B4">
            <w:pPr>
              <w:ind w:right="108"/>
              <w:rPr>
                <w:spacing w:val="-12"/>
                <w:sz w:val="26"/>
                <w:szCs w:val="26"/>
              </w:rPr>
            </w:pPr>
            <w:r w:rsidRPr="00457537">
              <w:rPr>
                <w:sz w:val="26"/>
                <w:szCs w:val="26"/>
                <w:lang w:val="en-US"/>
              </w:rPr>
              <w:t>e</w:t>
            </w:r>
            <w:r w:rsidRPr="00104933">
              <w:rPr>
                <w:sz w:val="26"/>
                <w:szCs w:val="26"/>
              </w:rPr>
              <w:t>-</w:t>
            </w:r>
            <w:r w:rsidRPr="00457537">
              <w:rPr>
                <w:sz w:val="26"/>
                <w:szCs w:val="26"/>
                <w:lang w:val="en-US"/>
              </w:rPr>
              <w:t>mail</w:t>
            </w:r>
            <w:r w:rsidRPr="00104933">
              <w:rPr>
                <w:sz w:val="26"/>
                <w:szCs w:val="26"/>
              </w:rPr>
              <w:t xml:space="preserve">: </w:t>
            </w:r>
            <w:r w:rsidRPr="00457537">
              <w:rPr>
                <w:sz w:val="26"/>
                <w:szCs w:val="26"/>
                <w:lang w:val="en-US"/>
              </w:rPr>
              <w:t>adm</w:t>
            </w:r>
            <w:r w:rsidRPr="00104933">
              <w:rPr>
                <w:sz w:val="26"/>
                <w:szCs w:val="26"/>
              </w:rPr>
              <w:t>_</w:t>
            </w:r>
            <w:r w:rsidRPr="00457537">
              <w:rPr>
                <w:sz w:val="26"/>
                <w:szCs w:val="26"/>
                <w:lang w:val="en-US"/>
              </w:rPr>
              <w:t>belss</w:t>
            </w:r>
            <w:r w:rsidRPr="00104933">
              <w:rPr>
                <w:sz w:val="26"/>
                <w:szCs w:val="26"/>
              </w:rPr>
              <w:t>@</w:t>
            </w:r>
            <w:r w:rsidRPr="00457537">
              <w:rPr>
                <w:sz w:val="26"/>
                <w:szCs w:val="26"/>
                <w:lang w:val="en-US"/>
              </w:rPr>
              <w:t>rambler</w:t>
            </w:r>
            <w:r w:rsidRPr="00104933">
              <w:rPr>
                <w:sz w:val="26"/>
                <w:szCs w:val="26"/>
              </w:rPr>
              <w:t>.</w:t>
            </w:r>
            <w:r w:rsidRPr="00457537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4644" w:type="dxa"/>
          </w:tcPr>
          <w:p w:rsidR="00B925E9" w:rsidRPr="00104933" w:rsidRDefault="00B925E9" w:rsidP="00EF19B4">
            <w:pPr>
              <w:ind w:right="108"/>
              <w:rPr>
                <w:b/>
                <w:bCs/>
                <w:sz w:val="26"/>
                <w:szCs w:val="26"/>
              </w:rPr>
            </w:pPr>
          </w:p>
        </w:tc>
      </w:tr>
      <w:tr w:rsidR="00B925E9" w:rsidRPr="00104933">
        <w:tc>
          <w:tcPr>
            <w:tcW w:w="4644" w:type="dxa"/>
          </w:tcPr>
          <w:p w:rsidR="00B925E9" w:rsidRPr="00104933" w:rsidRDefault="00B925E9" w:rsidP="00EF19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644" w:type="dxa"/>
          </w:tcPr>
          <w:p w:rsidR="00B925E9" w:rsidRPr="00104933" w:rsidRDefault="00B925E9" w:rsidP="00EF19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925E9" w:rsidRPr="009271A9">
        <w:tc>
          <w:tcPr>
            <w:tcW w:w="4644" w:type="dxa"/>
          </w:tcPr>
          <w:p w:rsidR="00B925E9" w:rsidRPr="00457537" w:rsidRDefault="00B925E9" w:rsidP="00EF19B4">
            <w:pPr>
              <w:rPr>
                <w:sz w:val="26"/>
                <w:szCs w:val="26"/>
              </w:rPr>
            </w:pPr>
            <w:r w:rsidRPr="00457537">
              <w:rPr>
                <w:sz w:val="26"/>
                <w:szCs w:val="26"/>
              </w:rPr>
              <w:t>Глава Беловского сельсовета Беловского района Курской области</w:t>
            </w:r>
          </w:p>
        </w:tc>
        <w:tc>
          <w:tcPr>
            <w:tcW w:w="4644" w:type="dxa"/>
          </w:tcPr>
          <w:p w:rsidR="00B925E9" w:rsidRPr="009271A9" w:rsidRDefault="00B925E9" w:rsidP="00EF19B4">
            <w:pPr>
              <w:rPr>
                <w:sz w:val="26"/>
                <w:szCs w:val="26"/>
              </w:rPr>
            </w:pPr>
          </w:p>
        </w:tc>
      </w:tr>
      <w:tr w:rsidR="00B925E9" w:rsidRPr="009271A9">
        <w:tc>
          <w:tcPr>
            <w:tcW w:w="4644" w:type="dxa"/>
          </w:tcPr>
          <w:p w:rsidR="00B925E9" w:rsidRPr="00457537" w:rsidRDefault="00B925E9" w:rsidP="00EF19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__________________А.С. Беломестный</w:t>
            </w:r>
          </w:p>
        </w:tc>
        <w:tc>
          <w:tcPr>
            <w:tcW w:w="4644" w:type="dxa"/>
          </w:tcPr>
          <w:p w:rsidR="00B925E9" w:rsidRPr="009271A9" w:rsidRDefault="00B925E9" w:rsidP="00EF19B4">
            <w:pPr>
              <w:rPr>
                <w:sz w:val="26"/>
                <w:szCs w:val="26"/>
              </w:rPr>
            </w:pPr>
          </w:p>
        </w:tc>
      </w:tr>
    </w:tbl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Default="00B925E9" w:rsidP="00104933">
      <w:pPr>
        <w:ind w:left="6372" w:firstLine="708"/>
        <w:rPr>
          <w:sz w:val="24"/>
          <w:szCs w:val="24"/>
        </w:rPr>
      </w:pPr>
    </w:p>
    <w:p w:rsidR="00B925E9" w:rsidRPr="00EB7A9A" w:rsidRDefault="00B925E9" w:rsidP="00104933">
      <w:pPr>
        <w:ind w:left="6372" w:firstLine="708"/>
        <w:rPr>
          <w:sz w:val="24"/>
          <w:szCs w:val="24"/>
        </w:rPr>
      </w:pPr>
      <w:r w:rsidRPr="00EB7A9A">
        <w:rPr>
          <w:sz w:val="24"/>
          <w:szCs w:val="24"/>
        </w:rPr>
        <w:t>Приложение № 1</w:t>
      </w:r>
    </w:p>
    <w:p w:rsidR="00B925E9" w:rsidRPr="00EB7A9A" w:rsidRDefault="00B925E9" w:rsidP="00104933">
      <w:pPr>
        <w:rPr>
          <w:sz w:val="24"/>
          <w:szCs w:val="24"/>
        </w:rPr>
      </w:pPr>
      <w:r w:rsidRPr="00EB7A9A">
        <w:rPr>
          <w:sz w:val="24"/>
          <w:szCs w:val="24"/>
        </w:rPr>
        <w:t xml:space="preserve">                                         </w:t>
      </w:r>
      <w:r w:rsidRPr="00EB7A9A">
        <w:rPr>
          <w:sz w:val="24"/>
          <w:szCs w:val="24"/>
        </w:rPr>
        <w:tab/>
      </w:r>
      <w:r w:rsidRPr="00EB7A9A">
        <w:rPr>
          <w:sz w:val="24"/>
          <w:szCs w:val="24"/>
        </w:rPr>
        <w:tab/>
      </w:r>
      <w:r w:rsidRPr="00EB7A9A">
        <w:rPr>
          <w:sz w:val="24"/>
          <w:szCs w:val="24"/>
        </w:rPr>
        <w:tab/>
      </w:r>
      <w:r w:rsidRPr="00EB7A9A">
        <w:rPr>
          <w:sz w:val="24"/>
          <w:szCs w:val="24"/>
        </w:rPr>
        <w:tab/>
      </w:r>
      <w:r w:rsidRPr="00EB7A9A">
        <w:rPr>
          <w:sz w:val="24"/>
          <w:szCs w:val="24"/>
        </w:rPr>
        <w:tab/>
      </w:r>
      <w:r w:rsidRPr="00EB7A9A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EB7A9A">
        <w:rPr>
          <w:sz w:val="24"/>
          <w:szCs w:val="24"/>
        </w:rPr>
        <w:t>к договору №___</w:t>
      </w:r>
    </w:p>
    <w:p w:rsidR="00B925E9" w:rsidRPr="00EB7A9A" w:rsidRDefault="00B925E9" w:rsidP="00104933">
      <w:pPr>
        <w:jc w:val="right"/>
        <w:rPr>
          <w:sz w:val="24"/>
          <w:szCs w:val="24"/>
        </w:rPr>
      </w:pPr>
      <w:r w:rsidRPr="00EB7A9A">
        <w:rPr>
          <w:sz w:val="24"/>
          <w:szCs w:val="24"/>
        </w:rPr>
        <w:t xml:space="preserve">     аренды земельного участка                                                                </w:t>
      </w:r>
    </w:p>
    <w:p w:rsidR="00B925E9" w:rsidRPr="00EB7A9A" w:rsidRDefault="00B925E9" w:rsidP="00104933">
      <w:pPr>
        <w:ind w:left="5664" w:firstLine="708"/>
        <w:jc w:val="center"/>
        <w:rPr>
          <w:sz w:val="24"/>
          <w:szCs w:val="24"/>
        </w:rPr>
      </w:pPr>
      <w:r w:rsidRPr="00EB7A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Pr="00EB7A9A">
        <w:rPr>
          <w:sz w:val="24"/>
          <w:szCs w:val="24"/>
        </w:rPr>
        <w:t>от  "___"________   2015 г.</w:t>
      </w:r>
    </w:p>
    <w:p w:rsidR="00B925E9" w:rsidRPr="00EB7A9A" w:rsidRDefault="00B925E9" w:rsidP="00104933">
      <w:pPr>
        <w:ind w:left="-709"/>
        <w:jc w:val="center"/>
        <w:rPr>
          <w:sz w:val="24"/>
          <w:szCs w:val="24"/>
        </w:rPr>
      </w:pPr>
      <w:r w:rsidRPr="00EB7A9A">
        <w:rPr>
          <w:sz w:val="24"/>
          <w:szCs w:val="24"/>
        </w:rPr>
        <w:t>АКТ ПРИЕМА-ПЕРЕДАЧИ</w:t>
      </w:r>
    </w:p>
    <w:p w:rsidR="00B925E9" w:rsidRPr="00457537" w:rsidRDefault="00B925E9" w:rsidP="00104933">
      <w:pPr>
        <w:rPr>
          <w:sz w:val="24"/>
          <w:szCs w:val="24"/>
        </w:rPr>
      </w:pPr>
      <w:r w:rsidRPr="00457537">
        <w:rPr>
          <w:sz w:val="24"/>
          <w:szCs w:val="24"/>
        </w:rPr>
        <w:t xml:space="preserve">сл. Белая                                                      </w:t>
      </w:r>
      <w:r w:rsidRPr="00457537">
        <w:rPr>
          <w:sz w:val="24"/>
          <w:szCs w:val="24"/>
        </w:rPr>
        <w:tab/>
      </w:r>
      <w:r w:rsidRPr="00457537">
        <w:rPr>
          <w:sz w:val="24"/>
          <w:szCs w:val="24"/>
        </w:rPr>
        <w:tab/>
        <w:t xml:space="preserve">      </w:t>
      </w:r>
      <w:r w:rsidRPr="00457537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   </w:t>
      </w:r>
      <w:r w:rsidRPr="00457537">
        <w:rPr>
          <w:sz w:val="24"/>
          <w:szCs w:val="24"/>
        </w:rPr>
        <w:t>«___» ________  2015 г.</w:t>
      </w:r>
    </w:p>
    <w:p w:rsidR="00B925E9" w:rsidRPr="00457537" w:rsidRDefault="00B925E9" w:rsidP="00104933">
      <w:pPr>
        <w:jc w:val="both"/>
        <w:rPr>
          <w:sz w:val="24"/>
          <w:szCs w:val="24"/>
        </w:rPr>
      </w:pPr>
      <w:r w:rsidRPr="00457537">
        <w:rPr>
          <w:sz w:val="24"/>
          <w:szCs w:val="24"/>
        </w:rPr>
        <w:t>Беловского района</w:t>
      </w:r>
    </w:p>
    <w:p w:rsidR="00B925E9" w:rsidRPr="00457537" w:rsidRDefault="00B925E9" w:rsidP="00104933">
      <w:pPr>
        <w:jc w:val="both"/>
        <w:rPr>
          <w:sz w:val="24"/>
          <w:szCs w:val="24"/>
        </w:rPr>
      </w:pPr>
      <w:r w:rsidRPr="00457537">
        <w:rPr>
          <w:sz w:val="24"/>
          <w:szCs w:val="24"/>
        </w:rPr>
        <w:t>Курской области</w:t>
      </w:r>
    </w:p>
    <w:p w:rsidR="00B925E9" w:rsidRPr="00457537" w:rsidRDefault="00B925E9" w:rsidP="00104933">
      <w:pPr>
        <w:jc w:val="both"/>
        <w:rPr>
          <w:sz w:val="24"/>
          <w:szCs w:val="24"/>
        </w:rPr>
      </w:pPr>
    </w:p>
    <w:p w:rsidR="00B925E9" w:rsidRPr="009271A9" w:rsidRDefault="00B925E9" w:rsidP="00104933">
      <w:pPr>
        <w:jc w:val="both"/>
        <w:rPr>
          <w:sz w:val="24"/>
          <w:szCs w:val="24"/>
        </w:rPr>
      </w:pPr>
      <w:r w:rsidRPr="00457537">
        <w:rPr>
          <w:b/>
          <w:bCs/>
          <w:sz w:val="24"/>
          <w:szCs w:val="24"/>
        </w:rPr>
        <w:t>Администрация Беловского сельсовета Беловского района</w:t>
      </w:r>
      <w:r w:rsidRPr="00457537">
        <w:rPr>
          <w:sz w:val="24"/>
          <w:szCs w:val="24"/>
        </w:rPr>
        <w:t xml:space="preserve">, именуемая в дальнейшем </w:t>
      </w:r>
      <w:r w:rsidRPr="00457537">
        <w:rPr>
          <w:b/>
          <w:bCs/>
          <w:sz w:val="24"/>
          <w:szCs w:val="24"/>
        </w:rPr>
        <w:t>«Арендодатель»</w:t>
      </w:r>
      <w:r w:rsidRPr="00457537">
        <w:rPr>
          <w:sz w:val="24"/>
          <w:szCs w:val="24"/>
        </w:rPr>
        <w:t xml:space="preserve">, в лице главы </w:t>
      </w:r>
      <w:r>
        <w:rPr>
          <w:b/>
          <w:bCs/>
          <w:sz w:val="24"/>
          <w:szCs w:val="24"/>
        </w:rPr>
        <w:t>Беломестного Сергея Александровича</w:t>
      </w:r>
      <w:r w:rsidRPr="00457537">
        <w:rPr>
          <w:sz w:val="24"/>
          <w:szCs w:val="24"/>
        </w:rPr>
        <w:t xml:space="preserve">, действующего на основании Устава, с одной стороны, и _________________________, именуемый в дальнейшем </w:t>
      </w:r>
      <w:r w:rsidRPr="00457537">
        <w:rPr>
          <w:b/>
          <w:bCs/>
          <w:sz w:val="24"/>
          <w:szCs w:val="24"/>
        </w:rPr>
        <w:t>«Арендатор»,</w:t>
      </w:r>
      <w:r w:rsidRPr="00457537">
        <w:rPr>
          <w:sz w:val="24"/>
          <w:szCs w:val="24"/>
        </w:rPr>
        <w:t xml:space="preserve"> в лице _____________________, с другой стороны, и именуемые в дальнейшем </w:t>
      </w:r>
      <w:r w:rsidRPr="00457537">
        <w:rPr>
          <w:b/>
          <w:bCs/>
          <w:sz w:val="24"/>
          <w:szCs w:val="24"/>
        </w:rPr>
        <w:t>«Стороны»</w:t>
      </w:r>
      <w:r w:rsidRPr="00457537">
        <w:rPr>
          <w:sz w:val="24"/>
          <w:szCs w:val="24"/>
        </w:rPr>
        <w:t>, руководствуясь Гражданским кодексом Российской Федерации, Федеральным законом от 26.07.2006 г. № 135-ФЗ «О защите конкуренции», в соответствии с Земельным кодексом Российской Федерации от 25.10.2001 № 136-ФЗ, на основании протокола проведения аукциона № ___ от ___________ г.,</w:t>
      </w:r>
      <w:r w:rsidRPr="009271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подписали настоящий акт </w:t>
      </w:r>
      <w:r w:rsidRPr="009271A9">
        <w:rPr>
          <w:sz w:val="24"/>
          <w:szCs w:val="24"/>
        </w:rPr>
        <w:t>о нижеследующем:</w:t>
      </w:r>
    </w:p>
    <w:p w:rsidR="00B925E9" w:rsidRDefault="00B925E9" w:rsidP="00104933">
      <w:pPr>
        <w:jc w:val="both"/>
        <w:rPr>
          <w:sz w:val="24"/>
          <w:szCs w:val="24"/>
        </w:rPr>
      </w:pPr>
    </w:p>
    <w:p w:rsidR="00B925E9" w:rsidRPr="00EB7A9A" w:rsidRDefault="00B925E9" w:rsidP="00104933">
      <w:pPr>
        <w:jc w:val="both"/>
        <w:rPr>
          <w:sz w:val="24"/>
          <w:szCs w:val="24"/>
        </w:rPr>
      </w:pPr>
      <w:r w:rsidRPr="00EB7A9A">
        <w:rPr>
          <w:sz w:val="24"/>
          <w:szCs w:val="24"/>
        </w:rPr>
        <w:t xml:space="preserve">     1. Арендодатель в соответствии с договором № _____ аренды  земельного участка от ______ ____________2015 </w:t>
      </w:r>
      <w:r>
        <w:rPr>
          <w:sz w:val="24"/>
          <w:szCs w:val="24"/>
        </w:rPr>
        <w:t>г. передал Арендатору в аренду з</w:t>
      </w:r>
      <w:r w:rsidRPr="0071333E">
        <w:rPr>
          <w:sz w:val="24"/>
          <w:szCs w:val="24"/>
        </w:rPr>
        <w:t xml:space="preserve">емельный участок, </w:t>
      </w:r>
      <w:r>
        <w:rPr>
          <w:sz w:val="24"/>
          <w:szCs w:val="24"/>
        </w:rPr>
        <w:t xml:space="preserve">государственная собственность на который не разграничена, </w:t>
      </w:r>
      <w:r w:rsidRPr="0071333E">
        <w:rPr>
          <w:sz w:val="24"/>
          <w:szCs w:val="24"/>
        </w:rPr>
        <w:t>площадью 6900 кв.м., из категории земель населенных пунктов, разрешенное использование: обслуживание автотранспорта, расположенный по адресу: Курская область, Беловский район, Беловский сельсовет, сл. Белая. Кадастровый номер: 46:01:010301:63. Обременений не зарегистрировано.</w:t>
      </w:r>
    </w:p>
    <w:p w:rsidR="00B925E9" w:rsidRPr="00EB7A9A" w:rsidRDefault="00B925E9" w:rsidP="00104933">
      <w:pPr>
        <w:jc w:val="both"/>
        <w:rPr>
          <w:sz w:val="24"/>
          <w:szCs w:val="24"/>
        </w:rPr>
      </w:pPr>
      <w:r w:rsidRPr="00EB7A9A">
        <w:rPr>
          <w:sz w:val="24"/>
          <w:szCs w:val="24"/>
        </w:rPr>
        <w:t xml:space="preserve">    2. Претензий  у  Арендатора  к  Арендодателю  по передаваемому земельному участку не имеется.</w:t>
      </w:r>
    </w:p>
    <w:p w:rsidR="00B925E9" w:rsidRDefault="00B925E9" w:rsidP="00104933">
      <w:pPr>
        <w:jc w:val="both"/>
        <w:rPr>
          <w:sz w:val="24"/>
          <w:szCs w:val="24"/>
        </w:rPr>
      </w:pPr>
      <w:r w:rsidRPr="00EB7A9A">
        <w:rPr>
          <w:sz w:val="24"/>
          <w:szCs w:val="24"/>
        </w:rPr>
        <w:t xml:space="preserve">    3. Настоящим актом приема-передачи каждая из сторон  по договору подтверждает, что  обязательства  сторон  выполнены, у сторон нет друг к другу </w:t>
      </w:r>
      <w:r>
        <w:rPr>
          <w:sz w:val="24"/>
          <w:szCs w:val="24"/>
        </w:rPr>
        <w:t>претензий по существу договора.</w:t>
      </w:r>
    </w:p>
    <w:p w:rsidR="00B925E9" w:rsidRPr="00EB7A9A" w:rsidRDefault="00B925E9" w:rsidP="00104933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B7A9A">
        <w:rPr>
          <w:sz w:val="24"/>
          <w:szCs w:val="24"/>
        </w:rPr>
        <w:t>4. Настоящий  передаточный  акт  составлен  в 3-х экземплярах, имеющих одинаковую юридическую силу. О</w:t>
      </w:r>
      <w:r>
        <w:rPr>
          <w:sz w:val="24"/>
          <w:szCs w:val="24"/>
        </w:rPr>
        <w:t xml:space="preserve">дин экземпляр хранится </w:t>
      </w:r>
      <w:r w:rsidRPr="00EB7A9A">
        <w:rPr>
          <w:sz w:val="24"/>
          <w:szCs w:val="24"/>
        </w:rPr>
        <w:t xml:space="preserve">в </w:t>
      </w:r>
      <w:r w:rsidRPr="0050482C">
        <w:rPr>
          <w:sz w:val="24"/>
          <w:szCs w:val="24"/>
        </w:rPr>
        <w:t>Управлени</w:t>
      </w:r>
      <w:r>
        <w:rPr>
          <w:sz w:val="24"/>
          <w:szCs w:val="24"/>
        </w:rPr>
        <w:t xml:space="preserve">и </w:t>
      </w:r>
      <w:r w:rsidRPr="0050482C">
        <w:rPr>
          <w:sz w:val="24"/>
          <w:szCs w:val="24"/>
        </w:rPr>
        <w:t>Росреестра по Курской области</w:t>
      </w:r>
      <w:r w:rsidRPr="00EB7A9A">
        <w:rPr>
          <w:sz w:val="24"/>
          <w:szCs w:val="24"/>
        </w:rPr>
        <w:t>, и по одному экземпляру у Арендодателя и Арендатора.</w:t>
      </w:r>
    </w:p>
    <w:p w:rsidR="00B925E9" w:rsidRPr="00EB7A9A" w:rsidRDefault="00B925E9" w:rsidP="00104933">
      <w:pPr>
        <w:ind w:left="-709" w:firstLine="284"/>
        <w:jc w:val="both"/>
        <w:rPr>
          <w:sz w:val="24"/>
          <w:szCs w:val="24"/>
        </w:rPr>
      </w:pPr>
    </w:p>
    <w:p w:rsidR="00B925E9" w:rsidRPr="00EB7A9A" w:rsidRDefault="00B925E9" w:rsidP="00104933">
      <w:pPr>
        <w:ind w:left="-709"/>
        <w:jc w:val="center"/>
        <w:rPr>
          <w:sz w:val="24"/>
          <w:szCs w:val="24"/>
        </w:rPr>
      </w:pPr>
      <w:r w:rsidRPr="00EB7A9A">
        <w:rPr>
          <w:sz w:val="24"/>
          <w:szCs w:val="24"/>
        </w:rPr>
        <w:t>5. ПОДПИСИ СТОРОН</w:t>
      </w:r>
    </w:p>
    <w:p w:rsidR="00B925E9" w:rsidRPr="00EB7A9A" w:rsidRDefault="00B925E9" w:rsidP="00104933">
      <w:pPr>
        <w:jc w:val="both"/>
        <w:rPr>
          <w:b/>
          <w:bCs/>
          <w:sz w:val="24"/>
          <w:szCs w:val="24"/>
        </w:rPr>
      </w:pPr>
      <w:r w:rsidRPr="00EB7A9A">
        <w:rPr>
          <w:b/>
          <w:bCs/>
          <w:sz w:val="24"/>
          <w:szCs w:val="24"/>
        </w:rPr>
        <w:t>Арендодатель:</w:t>
      </w:r>
    </w:p>
    <w:tbl>
      <w:tblPr>
        <w:tblW w:w="9288" w:type="dxa"/>
        <w:tblInd w:w="2" w:type="dxa"/>
        <w:tblLayout w:type="fixed"/>
        <w:tblLook w:val="0000"/>
      </w:tblPr>
      <w:tblGrid>
        <w:gridCol w:w="4536"/>
        <w:gridCol w:w="4644"/>
      </w:tblGrid>
      <w:tr w:rsidR="00B925E9" w:rsidRPr="007961D7">
        <w:tc>
          <w:tcPr>
            <w:tcW w:w="4644" w:type="dxa"/>
          </w:tcPr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b/>
                <w:bCs/>
                <w:sz w:val="24"/>
                <w:szCs w:val="24"/>
              </w:rPr>
            </w:pPr>
            <w:r w:rsidRPr="00457537">
              <w:rPr>
                <w:b/>
                <w:bCs/>
                <w:sz w:val="24"/>
                <w:szCs w:val="24"/>
              </w:rPr>
              <w:t>Администрация Беловского сельсовета Беловского района Курской области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 xml:space="preserve">Юридический и почтовый адрес: 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 xml:space="preserve">307910, Курская область, Беловский район, сл. Белая, ул. Комсомольская, 6 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ИНН 4601000570, КПП 460101001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ОГРН 1024600784890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ОКПО 04179674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р/с 40204810600000000471 в отделении Курск г. Курск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БИК 043807001</w:t>
            </w:r>
          </w:p>
          <w:p w:rsidR="00B925E9" w:rsidRPr="00457537" w:rsidRDefault="00B925E9" w:rsidP="00EF19B4">
            <w:pPr>
              <w:autoSpaceDE w:val="0"/>
              <w:autoSpaceDN w:val="0"/>
              <w:adjustRightInd w:val="0"/>
              <w:ind w:firstLine="37"/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тел./факс:8 (47149) 2-11-87</w:t>
            </w:r>
          </w:p>
          <w:p w:rsidR="00B925E9" w:rsidRPr="00457537" w:rsidRDefault="00B925E9" w:rsidP="00EF19B4">
            <w:pPr>
              <w:ind w:right="108"/>
              <w:rPr>
                <w:spacing w:val="-12"/>
                <w:sz w:val="24"/>
                <w:szCs w:val="24"/>
              </w:rPr>
            </w:pPr>
            <w:r w:rsidRPr="00457537">
              <w:rPr>
                <w:sz w:val="24"/>
                <w:szCs w:val="24"/>
                <w:lang w:val="en-US"/>
              </w:rPr>
              <w:t>e</w:t>
            </w:r>
            <w:r w:rsidRPr="00457537">
              <w:rPr>
                <w:sz w:val="24"/>
                <w:szCs w:val="24"/>
              </w:rPr>
              <w:t>-</w:t>
            </w:r>
            <w:r w:rsidRPr="00457537">
              <w:rPr>
                <w:sz w:val="24"/>
                <w:szCs w:val="24"/>
                <w:lang w:val="en-US"/>
              </w:rPr>
              <w:t>mail</w:t>
            </w:r>
            <w:r w:rsidRPr="00457537">
              <w:rPr>
                <w:sz w:val="24"/>
                <w:szCs w:val="24"/>
              </w:rPr>
              <w:t xml:space="preserve">: </w:t>
            </w:r>
            <w:r w:rsidRPr="00457537">
              <w:rPr>
                <w:sz w:val="24"/>
                <w:szCs w:val="24"/>
                <w:lang w:val="en-US"/>
              </w:rPr>
              <w:t>adm</w:t>
            </w:r>
            <w:r w:rsidRPr="00457537">
              <w:rPr>
                <w:sz w:val="24"/>
                <w:szCs w:val="24"/>
              </w:rPr>
              <w:t>_</w:t>
            </w:r>
            <w:r w:rsidRPr="00457537">
              <w:rPr>
                <w:sz w:val="24"/>
                <w:szCs w:val="24"/>
                <w:lang w:val="en-US"/>
              </w:rPr>
              <w:t>belss</w:t>
            </w:r>
            <w:r w:rsidRPr="00457537">
              <w:rPr>
                <w:sz w:val="24"/>
                <w:szCs w:val="24"/>
              </w:rPr>
              <w:t>@</w:t>
            </w:r>
            <w:r w:rsidRPr="00457537">
              <w:rPr>
                <w:sz w:val="24"/>
                <w:szCs w:val="24"/>
                <w:lang w:val="en-US"/>
              </w:rPr>
              <w:t>rambler</w:t>
            </w:r>
            <w:r w:rsidRPr="00457537">
              <w:rPr>
                <w:sz w:val="24"/>
                <w:szCs w:val="24"/>
              </w:rPr>
              <w:t>.</w:t>
            </w:r>
            <w:r w:rsidRPr="00457537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4644" w:type="dxa"/>
          </w:tcPr>
          <w:p w:rsidR="00B925E9" w:rsidRPr="007961D7" w:rsidRDefault="00B925E9" w:rsidP="00EF19B4">
            <w:pPr>
              <w:ind w:right="108"/>
              <w:rPr>
                <w:spacing w:val="-12"/>
                <w:sz w:val="24"/>
                <w:szCs w:val="24"/>
              </w:rPr>
            </w:pPr>
          </w:p>
        </w:tc>
      </w:tr>
      <w:tr w:rsidR="00B925E9" w:rsidRPr="007961D7">
        <w:tc>
          <w:tcPr>
            <w:tcW w:w="4644" w:type="dxa"/>
          </w:tcPr>
          <w:p w:rsidR="00B925E9" w:rsidRPr="00104933" w:rsidRDefault="00B925E9" w:rsidP="00EF19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B925E9" w:rsidRPr="007961D7" w:rsidRDefault="00B925E9" w:rsidP="00EF19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925E9" w:rsidRPr="00EB7A9A">
        <w:tc>
          <w:tcPr>
            <w:tcW w:w="4644" w:type="dxa"/>
          </w:tcPr>
          <w:p w:rsidR="00B925E9" w:rsidRPr="00457537" w:rsidRDefault="00B925E9" w:rsidP="00EF19B4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Глава Беловского сельсовета Беловского района Курской области</w:t>
            </w:r>
          </w:p>
        </w:tc>
        <w:tc>
          <w:tcPr>
            <w:tcW w:w="4644" w:type="dxa"/>
          </w:tcPr>
          <w:p w:rsidR="00B925E9" w:rsidRPr="00EB7A9A" w:rsidRDefault="00B925E9" w:rsidP="00EF19B4">
            <w:pPr>
              <w:rPr>
                <w:sz w:val="24"/>
                <w:szCs w:val="24"/>
              </w:rPr>
            </w:pPr>
          </w:p>
        </w:tc>
      </w:tr>
      <w:tr w:rsidR="00B925E9" w:rsidRPr="00EB7A9A">
        <w:tc>
          <w:tcPr>
            <w:tcW w:w="4644" w:type="dxa"/>
          </w:tcPr>
          <w:p w:rsidR="00B925E9" w:rsidRPr="00457537" w:rsidRDefault="00B925E9" w:rsidP="00EF19B4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С.А. Беломестный</w:t>
            </w:r>
          </w:p>
        </w:tc>
        <w:tc>
          <w:tcPr>
            <w:tcW w:w="4644" w:type="dxa"/>
          </w:tcPr>
          <w:p w:rsidR="00B925E9" w:rsidRPr="00EB7A9A" w:rsidRDefault="00B925E9" w:rsidP="00EF19B4">
            <w:pPr>
              <w:rPr>
                <w:sz w:val="24"/>
                <w:szCs w:val="24"/>
              </w:rPr>
            </w:pPr>
          </w:p>
        </w:tc>
      </w:tr>
      <w:tr w:rsidR="00B925E9" w:rsidRPr="00EB7A9A">
        <w:tc>
          <w:tcPr>
            <w:tcW w:w="4644" w:type="dxa"/>
          </w:tcPr>
          <w:p w:rsidR="00B925E9" w:rsidRPr="00457537" w:rsidRDefault="00B925E9" w:rsidP="00EF19B4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B925E9" w:rsidRPr="00EB7A9A" w:rsidRDefault="00B925E9" w:rsidP="00EF19B4">
            <w:pPr>
              <w:rPr>
                <w:sz w:val="24"/>
                <w:szCs w:val="24"/>
              </w:rPr>
            </w:pPr>
          </w:p>
        </w:tc>
      </w:tr>
    </w:tbl>
    <w:p w:rsidR="00B925E9" w:rsidRDefault="00B925E9" w:rsidP="00104933">
      <w:pPr>
        <w:ind w:right="108"/>
        <w:jc w:val="right"/>
        <w:rPr>
          <w:sz w:val="24"/>
          <w:szCs w:val="24"/>
        </w:rPr>
      </w:pPr>
    </w:p>
    <w:p w:rsidR="00B925E9" w:rsidRDefault="00B925E9" w:rsidP="00104933">
      <w:pPr>
        <w:ind w:right="108"/>
        <w:jc w:val="right"/>
        <w:rPr>
          <w:sz w:val="24"/>
          <w:szCs w:val="24"/>
        </w:rPr>
      </w:pPr>
    </w:p>
    <w:p w:rsidR="00B925E9" w:rsidRDefault="00B925E9" w:rsidP="00104933">
      <w:pPr>
        <w:ind w:right="108"/>
        <w:jc w:val="right"/>
        <w:rPr>
          <w:sz w:val="24"/>
          <w:szCs w:val="24"/>
        </w:rPr>
      </w:pPr>
    </w:p>
    <w:p w:rsidR="00B925E9" w:rsidRPr="00EB7A9A" w:rsidRDefault="00B925E9" w:rsidP="00104933">
      <w:pPr>
        <w:ind w:right="108"/>
        <w:jc w:val="right"/>
        <w:rPr>
          <w:sz w:val="24"/>
          <w:szCs w:val="24"/>
        </w:rPr>
      </w:pPr>
      <w:r w:rsidRPr="00EB7A9A">
        <w:rPr>
          <w:sz w:val="24"/>
          <w:szCs w:val="24"/>
        </w:rPr>
        <w:t xml:space="preserve">Приложение № 2 к договору №___ </w:t>
      </w:r>
    </w:p>
    <w:p w:rsidR="00B925E9" w:rsidRPr="00EB7A9A" w:rsidRDefault="00B925E9" w:rsidP="00104933">
      <w:pPr>
        <w:ind w:right="108"/>
        <w:jc w:val="right"/>
        <w:rPr>
          <w:sz w:val="24"/>
          <w:szCs w:val="24"/>
        </w:rPr>
      </w:pPr>
      <w:r w:rsidRPr="00EB7A9A">
        <w:rPr>
          <w:sz w:val="24"/>
          <w:szCs w:val="24"/>
        </w:rPr>
        <w:t xml:space="preserve">аренды земельного участка  </w:t>
      </w:r>
    </w:p>
    <w:p w:rsidR="00B925E9" w:rsidRPr="00EB7A9A" w:rsidRDefault="00B925E9" w:rsidP="00104933">
      <w:pPr>
        <w:ind w:right="108"/>
        <w:jc w:val="right"/>
        <w:rPr>
          <w:sz w:val="24"/>
          <w:szCs w:val="24"/>
        </w:rPr>
      </w:pPr>
      <w:r w:rsidRPr="00EB7A9A">
        <w:rPr>
          <w:sz w:val="24"/>
          <w:szCs w:val="24"/>
        </w:rPr>
        <w:t>от «___» ________2015 г.</w:t>
      </w:r>
    </w:p>
    <w:p w:rsidR="00B925E9" w:rsidRPr="00EB7A9A" w:rsidRDefault="00B925E9" w:rsidP="00104933">
      <w:pPr>
        <w:jc w:val="center"/>
        <w:rPr>
          <w:sz w:val="24"/>
          <w:szCs w:val="24"/>
        </w:rPr>
      </w:pPr>
    </w:p>
    <w:p w:rsidR="00B925E9" w:rsidRPr="00EB7A9A" w:rsidRDefault="00B925E9" w:rsidP="00104933">
      <w:pPr>
        <w:ind w:left="142"/>
        <w:jc w:val="center"/>
        <w:rPr>
          <w:sz w:val="24"/>
          <w:szCs w:val="24"/>
        </w:rPr>
      </w:pPr>
      <w:r w:rsidRPr="00EB7A9A">
        <w:rPr>
          <w:sz w:val="24"/>
          <w:szCs w:val="24"/>
        </w:rPr>
        <w:t>Расчет арендной платы</w:t>
      </w:r>
    </w:p>
    <w:p w:rsidR="00B925E9" w:rsidRPr="00EB7A9A" w:rsidRDefault="00B925E9" w:rsidP="00104933">
      <w:pPr>
        <w:ind w:left="142"/>
        <w:jc w:val="center"/>
        <w:rPr>
          <w:sz w:val="24"/>
          <w:szCs w:val="24"/>
        </w:rPr>
      </w:pPr>
    </w:p>
    <w:p w:rsidR="00B925E9" w:rsidRPr="00EB7A9A" w:rsidRDefault="00B925E9" w:rsidP="00104933">
      <w:pPr>
        <w:ind w:left="142"/>
        <w:jc w:val="center"/>
        <w:rPr>
          <w:sz w:val="24"/>
          <w:szCs w:val="24"/>
        </w:rPr>
      </w:pPr>
    </w:p>
    <w:tbl>
      <w:tblPr>
        <w:tblW w:w="9781" w:type="dxa"/>
        <w:tblInd w:w="2" w:type="dxa"/>
        <w:tblLayout w:type="fixed"/>
        <w:tblLook w:val="0000"/>
      </w:tblPr>
      <w:tblGrid>
        <w:gridCol w:w="4997"/>
        <w:gridCol w:w="2520"/>
        <w:gridCol w:w="2156"/>
      </w:tblGrid>
      <w:tr w:rsidR="00B925E9" w:rsidRPr="00EB7A9A">
        <w:trPr>
          <w:trHeight w:val="496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 xml:space="preserve">Площадь земельного участка - всего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кв.м.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E9" w:rsidRPr="00EB7A9A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</w:p>
        </w:tc>
      </w:tr>
      <w:tr w:rsidR="00B925E9" w:rsidRPr="00EB7A9A">
        <w:trPr>
          <w:trHeight w:val="361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Размер ежегодной арендной платы за участок в год, согласно итогу аукциона</w:t>
            </w:r>
          </w:p>
          <w:p w:rsidR="00B925E9" w:rsidRPr="00EB7A9A" w:rsidRDefault="00B925E9" w:rsidP="00EF19B4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руб. за участок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E9" w:rsidRPr="00EB7A9A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</w:tr>
      <w:tr w:rsidR="00B925E9" w:rsidRPr="00EB7A9A">
        <w:trPr>
          <w:trHeight w:val="469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 xml:space="preserve">Размер арендной платы за </w:t>
            </w:r>
            <w:r>
              <w:rPr>
                <w:sz w:val="24"/>
                <w:szCs w:val="24"/>
              </w:rPr>
              <w:t>5</w:t>
            </w:r>
            <w:r w:rsidRPr="00EB7A9A">
              <w:rPr>
                <w:sz w:val="24"/>
                <w:szCs w:val="24"/>
              </w:rPr>
              <w:t xml:space="preserve">  лет  всего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руб.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E9" w:rsidRPr="00EB7A9A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</w:tr>
      <w:tr w:rsidR="00B925E9" w:rsidRPr="00EB7A9A">
        <w:trPr>
          <w:trHeight w:val="469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в том числе размер задатка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Руб.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E9" w:rsidRPr="00EB7A9A" w:rsidRDefault="00B925E9" w:rsidP="002670BD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53 282,00</w:t>
            </w:r>
          </w:p>
        </w:tc>
      </w:tr>
      <w:tr w:rsidR="00B925E9" w:rsidRPr="00EB7A9A">
        <w:trPr>
          <w:trHeight w:val="536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Сроки внесения арендной платы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5E9" w:rsidRPr="00EB7A9A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EB7A9A">
              <w:rPr>
                <w:sz w:val="24"/>
                <w:szCs w:val="24"/>
              </w:rPr>
              <w:t>Еже</w:t>
            </w:r>
            <w:r>
              <w:rPr>
                <w:sz w:val="24"/>
                <w:szCs w:val="24"/>
              </w:rPr>
              <w:t>квартально</w:t>
            </w:r>
          </w:p>
          <w:p w:rsidR="00B925E9" w:rsidRPr="00EB7A9A" w:rsidRDefault="00B925E9" w:rsidP="00EF19B4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E9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104933">
              <w:rPr>
                <w:sz w:val="24"/>
                <w:szCs w:val="24"/>
              </w:rPr>
              <w:t xml:space="preserve">10 марта, </w:t>
            </w:r>
          </w:p>
          <w:p w:rsidR="00B925E9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104933">
              <w:rPr>
                <w:sz w:val="24"/>
                <w:szCs w:val="24"/>
              </w:rPr>
              <w:t xml:space="preserve">10 июня, </w:t>
            </w:r>
          </w:p>
          <w:p w:rsidR="00B925E9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104933">
              <w:rPr>
                <w:sz w:val="24"/>
                <w:szCs w:val="24"/>
              </w:rPr>
              <w:t xml:space="preserve">10 сентября, </w:t>
            </w:r>
          </w:p>
          <w:p w:rsidR="00B925E9" w:rsidRPr="00EB7A9A" w:rsidRDefault="00B925E9" w:rsidP="00EF19B4">
            <w:pPr>
              <w:snapToGrid w:val="0"/>
              <w:ind w:left="142"/>
              <w:jc w:val="center"/>
              <w:rPr>
                <w:sz w:val="24"/>
                <w:szCs w:val="24"/>
              </w:rPr>
            </w:pPr>
            <w:r w:rsidRPr="00104933">
              <w:rPr>
                <w:sz w:val="24"/>
                <w:szCs w:val="24"/>
              </w:rPr>
              <w:t>10 декабря текущего года</w:t>
            </w:r>
          </w:p>
        </w:tc>
      </w:tr>
    </w:tbl>
    <w:p w:rsidR="00B925E9" w:rsidRPr="00EB7A9A" w:rsidRDefault="00B925E9" w:rsidP="00104933">
      <w:pPr>
        <w:suppressAutoHyphens w:val="0"/>
        <w:autoSpaceDE w:val="0"/>
        <w:autoSpaceDN w:val="0"/>
        <w:adjustRightInd w:val="0"/>
        <w:ind w:left="900"/>
        <w:jc w:val="both"/>
        <w:rPr>
          <w:sz w:val="24"/>
          <w:szCs w:val="24"/>
        </w:rPr>
      </w:pPr>
    </w:p>
    <w:p w:rsidR="00B925E9" w:rsidRPr="00EB7A9A" w:rsidRDefault="00B925E9" w:rsidP="00104933">
      <w:pPr>
        <w:suppressAutoHyphens w:val="0"/>
        <w:autoSpaceDE w:val="0"/>
        <w:autoSpaceDN w:val="0"/>
        <w:adjustRightInd w:val="0"/>
        <w:ind w:left="900"/>
        <w:jc w:val="both"/>
        <w:rPr>
          <w:sz w:val="24"/>
          <w:szCs w:val="24"/>
        </w:rPr>
      </w:pPr>
    </w:p>
    <w:tbl>
      <w:tblPr>
        <w:tblW w:w="4644" w:type="dxa"/>
        <w:tblInd w:w="2" w:type="dxa"/>
        <w:tblLayout w:type="fixed"/>
        <w:tblLook w:val="0000"/>
      </w:tblPr>
      <w:tblGrid>
        <w:gridCol w:w="4536"/>
      </w:tblGrid>
      <w:tr w:rsidR="00B925E9" w:rsidRPr="00EB7A9A">
        <w:tc>
          <w:tcPr>
            <w:tcW w:w="4644" w:type="dxa"/>
          </w:tcPr>
          <w:p w:rsidR="00B925E9" w:rsidRPr="00457537" w:rsidRDefault="00B925E9" w:rsidP="00EF19B4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Глава Беловского сельсовета Беловского района Курской области</w:t>
            </w:r>
          </w:p>
        </w:tc>
      </w:tr>
      <w:tr w:rsidR="00B925E9" w:rsidRPr="00EB7A9A">
        <w:tc>
          <w:tcPr>
            <w:tcW w:w="4644" w:type="dxa"/>
          </w:tcPr>
          <w:p w:rsidR="00B925E9" w:rsidRPr="00457537" w:rsidRDefault="00B925E9" w:rsidP="00EF19B4">
            <w:pPr>
              <w:rPr>
                <w:sz w:val="24"/>
                <w:szCs w:val="24"/>
              </w:rPr>
            </w:pPr>
            <w:r w:rsidRPr="00457537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С.А. Беломестный</w:t>
            </w:r>
          </w:p>
        </w:tc>
      </w:tr>
    </w:tbl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104933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p w:rsidR="00B925E9" w:rsidRDefault="00B925E9" w:rsidP="00996047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6</w:t>
      </w:r>
    </w:p>
    <w:p w:rsidR="00B925E9" w:rsidRDefault="00B925E9" w:rsidP="00996047">
      <w:pPr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>к документации об аукционе</w:t>
      </w:r>
    </w:p>
    <w:p w:rsidR="00B925E9" w:rsidRDefault="00B925E9" w:rsidP="00996047">
      <w:pPr>
        <w:autoSpaceDE w:val="0"/>
        <w:ind w:firstLine="567"/>
        <w:jc w:val="both"/>
        <w:rPr>
          <w:sz w:val="24"/>
          <w:szCs w:val="24"/>
        </w:rPr>
      </w:pPr>
    </w:p>
    <w:p w:rsidR="00B925E9" w:rsidRDefault="00B925E9" w:rsidP="00996047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Инструкция по заполнению заявки на участие в аукционе</w:t>
      </w:r>
    </w:p>
    <w:p w:rsidR="00B925E9" w:rsidRDefault="00B925E9" w:rsidP="00996047">
      <w:pPr>
        <w:autoSpaceDE w:val="0"/>
        <w:ind w:firstLine="567"/>
        <w:jc w:val="center"/>
        <w:rPr>
          <w:sz w:val="24"/>
          <w:szCs w:val="24"/>
        </w:rPr>
      </w:pPr>
    </w:p>
    <w:p w:rsidR="00B925E9" w:rsidRDefault="00B925E9" w:rsidP="00351155">
      <w:pPr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Заявка может быть заполнена от руки печатными буквами, а также печатным способом, в том числе с использованием средств вычислительной техники (за исключением поля «Подпись»). При заполнении заявки не рекомендуется использовать чернила (пасту) красного и зеленого цвета.</w:t>
      </w:r>
    </w:p>
    <w:p w:rsidR="00B925E9" w:rsidRDefault="00B925E9" w:rsidP="00996047">
      <w:pPr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В поле «</w:t>
      </w:r>
      <w:r w:rsidRPr="00301605">
        <w:rPr>
          <w:sz w:val="24"/>
          <w:szCs w:val="24"/>
        </w:rPr>
        <w:t>опубликованном в газете «</w:t>
      </w:r>
      <w:r>
        <w:rPr>
          <w:sz w:val="24"/>
          <w:szCs w:val="24"/>
        </w:rPr>
        <w:t>_________</w:t>
      </w:r>
      <w:r w:rsidRPr="00301605">
        <w:rPr>
          <w:sz w:val="24"/>
          <w:szCs w:val="24"/>
        </w:rPr>
        <w:t xml:space="preserve">» № ___ от </w:t>
      </w:r>
      <w:r>
        <w:rPr>
          <w:sz w:val="24"/>
          <w:szCs w:val="24"/>
        </w:rPr>
        <w:t>«___» __________2015 г.</w:t>
      </w:r>
      <w:r w:rsidRPr="00301605">
        <w:rPr>
          <w:sz w:val="24"/>
          <w:szCs w:val="24"/>
        </w:rPr>
        <w:t>, и в извещении №______</w:t>
      </w:r>
      <w:r>
        <w:rPr>
          <w:sz w:val="24"/>
          <w:szCs w:val="24"/>
        </w:rPr>
        <w:t>________</w:t>
      </w:r>
      <w:r w:rsidRPr="003016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«___» ____2015 г. </w:t>
      </w:r>
      <w:r w:rsidRPr="00301605">
        <w:rPr>
          <w:sz w:val="24"/>
          <w:szCs w:val="24"/>
        </w:rPr>
        <w:t>и документации об аукционе, размещенными в сети «Интернет» на официальном сайте торгов www.torgi.gov.ru</w:t>
      </w:r>
      <w:r>
        <w:rPr>
          <w:sz w:val="24"/>
          <w:szCs w:val="24"/>
        </w:rPr>
        <w:t>», указывается дата размещения информационного сообщения о проведении аукциона и (или) номер печатного издания, в котором было опубликовано информационное сообщение о проведении аукциона, либо дата и номер извещения, размещенного в информационно-телекоммуникационной сети «Интернет» для размещения информации о проведении торгов на официальном</w:t>
      </w:r>
      <w:r>
        <w:t xml:space="preserve"> </w:t>
      </w:r>
      <w:r>
        <w:rPr>
          <w:sz w:val="24"/>
          <w:szCs w:val="24"/>
        </w:rPr>
        <w:t xml:space="preserve">сайте торгов: </w:t>
      </w:r>
      <w:hyperlink r:id="rId8" w:history="1">
        <w:r w:rsidRPr="00CF445E">
          <w:rPr>
            <w:rStyle w:val="Hyperlink"/>
            <w:sz w:val="24"/>
            <w:szCs w:val="24"/>
          </w:rPr>
          <w:t>www.torgi.gov.ru</w:t>
        </w:r>
      </w:hyperlink>
      <w:r w:rsidRPr="00CF445E">
        <w:rPr>
          <w:sz w:val="24"/>
          <w:szCs w:val="24"/>
        </w:rPr>
        <w:t>.</w:t>
      </w:r>
    </w:p>
    <w:p w:rsidR="00B925E9" w:rsidRDefault="00B925E9" w:rsidP="00996047">
      <w:pPr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В поле «Наименование заявителя» вносятся фамилия, имя, отчество физического лица/индивидуального предпринимателя полностью в именительном падеже в соответствии с документом, удостоверяющим личность либо полное наименование организации с указанием организационно-правовой формы в именительном падеже в соответствии с документом, подтверждающим государственную регистрацию юридического лица.</w:t>
      </w:r>
    </w:p>
    <w:p w:rsidR="00B925E9" w:rsidRDefault="00B925E9" w:rsidP="00996047">
      <w:pPr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В разделе «для юридических лиц» указывается должность, ФИО в именительном падеже, а также наименование и реквизиты документа, подтверждающего полномочия лица, уполномоченного действовать от имени заявителя.  </w:t>
      </w:r>
    </w:p>
    <w:p w:rsidR="00B925E9" w:rsidRDefault="00B925E9" w:rsidP="00996047">
      <w:pPr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В разделе «для физических лиц» в поле «основные данные, удостоверяющие личность» заполняется следующая информация: реквизиты паспорта или иного документа, удостоверяющего личность заявителя (военный билет и др.).</w:t>
      </w:r>
    </w:p>
    <w:p w:rsidR="00B925E9" w:rsidRDefault="00B925E9" w:rsidP="00996047">
      <w:pPr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В поле «Подпись Заявителя (его полномочного представителя)» проставляется личная подпись заявителя или его уполномоченного лица, которой заверяется правильность указанных в заявке сведений.</w:t>
      </w:r>
    </w:p>
    <w:p w:rsidR="00B925E9" w:rsidRDefault="00B925E9" w:rsidP="00996047">
      <w:pPr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 В поле «Дата заполнения заявления» указывается дата заполнения заявления.</w:t>
      </w:r>
    </w:p>
    <w:p w:rsidR="00B925E9" w:rsidRDefault="00B925E9" w:rsidP="00941BA0">
      <w:pPr>
        <w:tabs>
          <w:tab w:val="left" w:pos="8670"/>
        </w:tabs>
        <w:autoSpaceDE w:val="0"/>
        <w:rPr>
          <w:sz w:val="24"/>
          <w:szCs w:val="24"/>
        </w:rPr>
      </w:pPr>
    </w:p>
    <w:sectPr w:rsidR="00B925E9" w:rsidSect="001C5885">
      <w:pgSz w:w="11906" w:h="16820"/>
      <w:pgMar w:top="567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D4C"/>
    <w:rsid w:val="000739E9"/>
    <w:rsid w:val="000B0D4C"/>
    <w:rsid w:val="000C21D9"/>
    <w:rsid w:val="000C666C"/>
    <w:rsid w:val="00104933"/>
    <w:rsid w:val="001158B3"/>
    <w:rsid w:val="00115FCF"/>
    <w:rsid w:val="00184DD9"/>
    <w:rsid w:val="00186606"/>
    <w:rsid w:val="001A0E2C"/>
    <w:rsid w:val="001C5885"/>
    <w:rsid w:val="001F2477"/>
    <w:rsid w:val="002423E2"/>
    <w:rsid w:val="002670BD"/>
    <w:rsid w:val="002E0D55"/>
    <w:rsid w:val="002E14EF"/>
    <w:rsid w:val="002F4FD6"/>
    <w:rsid w:val="00301605"/>
    <w:rsid w:val="003148EB"/>
    <w:rsid w:val="00326EF6"/>
    <w:rsid w:val="003505D1"/>
    <w:rsid w:val="00351155"/>
    <w:rsid w:val="003E35D9"/>
    <w:rsid w:val="00407805"/>
    <w:rsid w:val="00431D51"/>
    <w:rsid w:val="00434030"/>
    <w:rsid w:val="004425C8"/>
    <w:rsid w:val="00457537"/>
    <w:rsid w:val="004A0C02"/>
    <w:rsid w:val="0050482C"/>
    <w:rsid w:val="00533E03"/>
    <w:rsid w:val="00543FA6"/>
    <w:rsid w:val="00567B51"/>
    <w:rsid w:val="005711A4"/>
    <w:rsid w:val="00585055"/>
    <w:rsid w:val="00597119"/>
    <w:rsid w:val="005B05FD"/>
    <w:rsid w:val="005B1EF6"/>
    <w:rsid w:val="006503EC"/>
    <w:rsid w:val="006522A3"/>
    <w:rsid w:val="00670506"/>
    <w:rsid w:val="00671751"/>
    <w:rsid w:val="006D4B14"/>
    <w:rsid w:val="006E26D6"/>
    <w:rsid w:val="006F7D34"/>
    <w:rsid w:val="0071333E"/>
    <w:rsid w:val="0073256F"/>
    <w:rsid w:val="007662D2"/>
    <w:rsid w:val="00776BF8"/>
    <w:rsid w:val="00783631"/>
    <w:rsid w:val="007961D7"/>
    <w:rsid w:val="007F1485"/>
    <w:rsid w:val="00861DAE"/>
    <w:rsid w:val="00872695"/>
    <w:rsid w:val="0088227D"/>
    <w:rsid w:val="00886040"/>
    <w:rsid w:val="00892A97"/>
    <w:rsid w:val="008A26A0"/>
    <w:rsid w:val="008B1D2A"/>
    <w:rsid w:val="008C12A5"/>
    <w:rsid w:val="008C25AD"/>
    <w:rsid w:val="008C68CD"/>
    <w:rsid w:val="008D38A5"/>
    <w:rsid w:val="008D4D48"/>
    <w:rsid w:val="008E0FE9"/>
    <w:rsid w:val="008E3B8F"/>
    <w:rsid w:val="008E5B8E"/>
    <w:rsid w:val="008F0E27"/>
    <w:rsid w:val="0091538C"/>
    <w:rsid w:val="009271A9"/>
    <w:rsid w:val="00932F9D"/>
    <w:rsid w:val="00941BA0"/>
    <w:rsid w:val="00952A74"/>
    <w:rsid w:val="009612B9"/>
    <w:rsid w:val="00977B9E"/>
    <w:rsid w:val="00987313"/>
    <w:rsid w:val="00996047"/>
    <w:rsid w:val="009C26DE"/>
    <w:rsid w:val="009E24ED"/>
    <w:rsid w:val="009E3101"/>
    <w:rsid w:val="009F73E0"/>
    <w:rsid w:val="00A30B71"/>
    <w:rsid w:val="00A4269D"/>
    <w:rsid w:val="00A52CA4"/>
    <w:rsid w:val="00A8060D"/>
    <w:rsid w:val="00A82E01"/>
    <w:rsid w:val="00A94519"/>
    <w:rsid w:val="00AB2E2A"/>
    <w:rsid w:val="00AB5A08"/>
    <w:rsid w:val="00AB60DE"/>
    <w:rsid w:val="00B002AE"/>
    <w:rsid w:val="00B2660F"/>
    <w:rsid w:val="00B55EBD"/>
    <w:rsid w:val="00B925E9"/>
    <w:rsid w:val="00BC4505"/>
    <w:rsid w:val="00BD5794"/>
    <w:rsid w:val="00C12140"/>
    <w:rsid w:val="00C5642E"/>
    <w:rsid w:val="00C75394"/>
    <w:rsid w:val="00CB498F"/>
    <w:rsid w:val="00CC318F"/>
    <w:rsid w:val="00CD72CE"/>
    <w:rsid w:val="00CF445E"/>
    <w:rsid w:val="00D13C2D"/>
    <w:rsid w:val="00D16F97"/>
    <w:rsid w:val="00D22F23"/>
    <w:rsid w:val="00D50F0F"/>
    <w:rsid w:val="00D82064"/>
    <w:rsid w:val="00D96A46"/>
    <w:rsid w:val="00DA785A"/>
    <w:rsid w:val="00DC3964"/>
    <w:rsid w:val="00DF570D"/>
    <w:rsid w:val="00E161D1"/>
    <w:rsid w:val="00E16C43"/>
    <w:rsid w:val="00E25E70"/>
    <w:rsid w:val="00EA35F5"/>
    <w:rsid w:val="00EB7878"/>
    <w:rsid w:val="00EB7A9A"/>
    <w:rsid w:val="00EC4E8E"/>
    <w:rsid w:val="00EE2548"/>
    <w:rsid w:val="00EE37C8"/>
    <w:rsid w:val="00EF19B4"/>
    <w:rsid w:val="00F160C9"/>
    <w:rsid w:val="00F313FA"/>
    <w:rsid w:val="00F6546F"/>
    <w:rsid w:val="00FE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40"/>
    <w:pPr>
      <w:suppressAutoHyphens/>
    </w:pPr>
    <w:rPr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886040"/>
  </w:style>
  <w:style w:type="character" w:customStyle="1" w:styleId="WW-Absatz-Standardschriftart">
    <w:name w:val="WW-Absatz-Standardschriftart"/>
    <w:uiPriority w:val="99"/>
    <w:rsid w:val="00886040"/>
  </w:style>
  <w:style w:type="character" w:customStyle="1" w:styleId="2">
    <w:name w:val="Основной шрифт абзаца2"/>
    <w:uiPriority w:val="99"/>
    <w:rsid w:val="00886040"/>
  </w:style>
  <w:style w:type="character" w:customStyle="1" w:styleId="WW8Num1z2">
    <w:name w:val="WW8Num1z2"/>
    <w:uiPriority w:val="99"/>
    <w:rsid w:val="00886040"/>
    <w:rPr>
      <w:sz w:val="22"/>
      <w:szCs w:val="22"/>
    </w:rPr>
  </w:style>
  <w:style w:type="character" w:customStyle="1" w:styleId="1">
    <w:name w:val="Основной шрифт абзаца1"/>
    <w:uiPriority w:val="99"/>
    <w:rsid w:val="00886040"/>
  </w:style>
  <w:style w:type="character" w:styleId="Hyperlink">
    <w:name w:val="Hyperlink"/>
    <w:basedOn w:val="DefaultParagraphFont"/>
    <w:uiPriority w:val="99"/>
    <w:rsid w:val="00886040"/>
    <w:rPr>
      <w:color w:val="0000FF"/>
      <w:u w:val="single"/>
    </w:rPr>
  </w:style>
  <w:style w:type="character" w:customStyle="1" w:styleId="a">
    <w:name w:val="Текст выноски Знак"/>
    <w:uiPriority w:val="99"/>
    <w:rsid w:val="0088604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86040"/>
    <w:rPr>
      <w:color w:val="808080"/>
    </w:rPr>
  </w:style>
  <w:style w:type="character" w:customStyle="1" w:styleId="a0">
    <w:name w:val="Верхний колонтитул Знак"/>
    <w:uiPriority w:val="99"/>
    <w:rsid w:val="00886040"/>
    <w:rPr>
      <w:sz w:val="28"/>
      <w:szCs w:val="28"/>
    </w:rPr>
  </w:style>
  <w:style w:type="character" w:customStyle="1" w:styleId="a1">
    <w:name w:val="Нижний колонтитул Знак"/>
    <w:uiPriority w:val="99"/>
    <w:rsid w:val="00886040"/>
    <w:rPr>
      <w:sz w:val="28"/>
      <w:szCs w:val="28"/>
    </w:rPr>
  </w:style>
  <w:style w:type="paragraph" w:customStyle="1" w:styleId="a2">
    <w:name w:val="Заголовок"/>
    <w:basedOn w:val="Normal"/>
    <w:next w:val="BodyText"/>
    <w:uiPriority w:val="99"/>
    <w:rsid w:val="00886040"/>
    <w:pPr>
      <w:keepNext/>
      <w:spacing w:before="240" w:after="120"/>
    </w:pPr>
    <w:rPr>
      <w:rFonts w:ascii="Arial" w:eastAsia="Microsoft YaHei" w:hAnsi="Arial" w:cs="Arial"/>
    </w:rPr>
  </w:style>
  <w:style w:type="paragraph" w:styleId="BodyText">
    <w:name w:val="Body Text"/>
    <w:basedOn w:val="Normal"/>
    <w:link w:val="BodyTextChar"/>
    <w:uiPriority w:val="99"/>
    <w:rsid w:val="008860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2332"/>
    <w:rPr>
      <w:sz w:val="28"/>
      <w:szCs w:val="28"/>
      <w:lang w:eastAsia="ar-SA"/>
    </w:rPr>
  </w:style>
  <w:style w:type="paragraph" w:styleId="List">
    <w:name w:val="List"/>
    <w:basedOn w:val="BodyText"/>
    <w:uiPriority w:val="99"/>
    <w:rsid w:val="00886040"/>
  </w:style>
  <w:style w:type="paragraph" w:customStyle="1" w:styleId="20">
    <w:name w:val="Название2"/>
    <w:basedOn w:val="Normal"/>
    <w:uiPriority w:val="99"/>
    <w:rsid w:val="0088604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Normal"/>
    <w:uiPriority w:val="99"/>
    <w:rsid w:val="00886040"/>
    <w:pPr>
      <w:suppressLineNumbers/>
    </w:pPr>
  </w:style>
  <w:style w:type="paragraph" w:customStyle="1" w:styleId="10">
    <w:name w:val="Название1"/>
    <w:basedOn w:val="Normal"/>
    <w:uiPriority w:val="99"/>
    <w:rsid w:val="0088604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886040"/>
    <w:pPr>
      <w:suppressLineNumbers/>
    </w:pPr>
  </w:style>
  <w:style w:type="paragraph" w:customStyle="1" w:styleId="a3">
    <w:name w:val="Содержимое таблицы"/>
    <w:basedOn w:val="Normal"/>
    <w:uiPriority w:val="99"/>
    <w:rsid w:val="00886040"/>
    <w:pPr>
      <w:suppressLineNumbers/>
    </w:pPr>
  </w:style>
  <w:style w:type="paragraph" w:customStyle="1" w:styleId="ConsPlusNormal">
    <w:name w:val="ConsPlusNormal"/>
    <w:next w:val="Normal"/>
    <w:uiPriority w:val="99"/>
    <w:rsid w:val="00886040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hi-IN" w:bidi="hi-IN"/>
    </w:rPr>
  </w:style>
  <w:style w:type="paragraph" w:styleId="ListParagraph">
    <w:name w:val="List Paragraph"/>
    <w:basedOn w:val="Normal"/>
    <w:uiPriority w:val="99"/>
    <w:qFormat/>
    <w:rsid w:val="0088604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86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332"/>
    <w:rPr>
      <w:sz w:val="0"/>
      <w:szCs w:val="0"/>
      <w:lang w:eastAsia="ar-SA"/>
    </w:rPr>
  </w:style>
  <w:style w:type="paragraph" w:styleId="NoSpacing">
    <w:name w:val="No Spacing"/>
    <w:uiPriority w:val="99"/>
    <w:qFormat/>
    <w:rsid w:val="00886040"/>
    <w:pPr>
      <w:suppressAutoHyphens/>
    </w:pPr>
    <w:rPr>
      <w:sz w:val="28"/>
      <w:szCs w:val="28"/>
      <w:lang w:eastAsia="ar-SA"/>
    </w:rPr>
  </w:style>
  <w:style w:type="paragraph" w:customStyle="1" w:styleId="a4">
    <w:name w:val="Текст в заданном формате"/>
    <w:basedOn w:val="Normal"/>
    <w:uiPriority w:val="99"/>
    <w:rsid w:val="00886040"/>
    <w:pPr>
      <w:widowControl w:val="0"/>
    </w:pPr>
    <w:rPr>
      <w:rFonts w:ascii="Courier New" w:hAnsi="Courier New" w:cs="Courier New"/>
      <w:kern w:val="1"/>
      <w:sz w:val="20"/>
      <w:szCs w:val="20"/>
    </w:rPr>
  </w:style>
  <w:style w:type="paragraph" w:customStyle="1" w:styleId="a5">
    <w:name w:val="Заголовок таблицы"/>
    <w:basedOn w:val="a3"/>
    <w:uiPriority w:val="99"/>
    <w:rsid w:val="00886040"/>
    <w:pPr>
      <w:jc w:val="center"/>
    </w:pPr>
    <w:rPr>
      <w:b/>
      <w:bCs/>
    </w:rPr>
  </w:style>
  <w:style w:type="paragraph" w:customStyle="1" w:styleId="ConsNormal">
    <w:name w:val="ConsNormal"/>
    <w:uiPriority w:val="99"/>
    <w:rsid w:val="00886040"/>
    <w:pPr>
      <w:widowControl w:val="0"/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886040"/>
    <w:pPr>
      <w:widowControl w:val="0"/>
      <w:suppressAutoHyphens/>
      <w:autoSpaceDE w:val="0"/>
      <w:ind w:right="19772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Title">
    <w:name w:val="ConsTitle"/>
    <w:uiPriority w:val="99"/>
    <w:rsid w:val="00886040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886040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8860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332"/>
    <w:rPr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rsid w:val="0088604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2332"/>
    <w:rPr>
      <w:sz w:val="28"/>
      <w:szCs w:val="28"/>
      <w:lang w:eastAsia="ar-SA"/>
    </w:rPr>
  </w:style>
  <w:style w:type="table" w:styleId="TableGrid">
    <w:name w:val="Table Grid"/>
    <w:basedOn w:val="TableNormal"/>
    <w:uiPriority w:val="99"/>
    <w:rsid w:val="007F14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ko46@bk.ru" TargetMode="External"/><Relationship Id="rId5" Type="http://schemas.openxmlformats.org/officeDocument/2006/relationships/hyperlink" Target="http://www.torgi.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iko46@bk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20</Pages>
  <Words>6812</Words>
  <Characters>-32766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dc:description/>
  <cp:lastModifiedBy>Ирина</cp:lastModifiedBy>
  <cp:revision>2</cp:revision>
  <cp:lastPrinted>2015-08-27T13:50:00Z</cp:lastPrinted>
  <dcterms:created xsi:type="dcterms:W3CDTF">2015-11-13T12:46:00Z</dcterms:created>
  <dcterms:modified xsi:type="dcterms:W3CDTF">2015-11-13T12:46:00Z</dcterms:modified>
</cp:coreProperties>
</file>